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E1E37" w14:textId="77777777" w:rsidR="0058730B" w:rsidRDefault="00010DC0" w:rsidP="00010DC0">
      <w:pPr>
        <w:tabs>
          <w:tab w:val="left" w:pos="630"/>
          <w:tab w:val="left" w:pos="2160"/>
        </w:tabs>
        <w:jc w:val="center"/>
        <w:rPr>
          <w:b/>
          <w:bCs/>
          <w:sz w:val="22"/>
          <w:szCs w:val="22"/>
        </w:rPr>
      </w:pPr>
      <w:r w:rsidRPr="00241945">
        <w:rPr>
          <w:b/>
          <w:bCs/>
          <w:sz w:val="22"/>
          <w:szCs w:val="22"/>
        </w:rPr>
        <w:t xml:space="preserve">Panel on Review of In-house Laboratory Independent Research in </w:t>
      </w:r>
      <w:r w:rsidR="004C30B0">
        <w:rPr>
          <w:b/>
          <w:bCs/>
          <w:sz w:val="22"/>
          <w:szCs w:val="22"/>
        </w:rPr>
        <w:t>Chemistry</w:t>
      </w:r>
      <w:r w:rsidRPr="00241945">
        <w:rPr>
          <w:b/>
          <w:bCs/>
          <w:sz w:val="22"/>
          <w:szCs w:val="22"/>
        </w:rPr>
        <w:t xml:space="preserve"> </w:t>
      </w:r>
    </w:p>
    <w:p w14:paraId="7B530DDB" w14:textId="022DCA7F" w:rsidR="00010DC0" w:rsidRPr="00241945" w:rsidRDefault="00010DC0" w:rsidP="00010DC0">
      <w:pPr>
        <w:tabs>
          <w:tab w:val="left" w:pos="630"/>
          <w:tab w:val="left" w:pos="2160"/>
        </w:tabs>
        <w:jc w:val="center"/>
        <w:rPr>
          <w:b/>
          <w:bCs/>
          <w:sz w:val="22"/>
          <w:szCs w:val="22"/>
        </w:rPr>
      </w:pPr>
      <w:proofErr w:type="gramStart"/>
      <w:r w:rsidRPr="00241945">
        <w:rPr>
          <w:b/>
          <w:bCs/>
          <w:sz w:val="22"/>
          <w:szCs w:val="22"/>
        </w:rPr>
        <w:t>at</w:t>
      </w:r>
      <w:proofErr w:type="gramEnd"/>
      <w:r w:rsidRPr="00241945">
        <w:rPr>
          <w:b/>
          <w:bCs/>
          <w:sz w:val="22"/>
          <w:szCs w:val="22"/>
        </w:rPr>
        <w:t xml:space="preserve"> the Army’s Research, Development, and Engineering Centers</w:t>
      </w:r>
    </w:p>
    <w:p w14:paraId="1EFC7417" w14:textId="77777777" w:rsidR="00744D18" w:rsidRPr="00241945" w:rsidRDefault="00744D18" w:rsidP="00744D18">
      <w:pPr>
        <w:tabs>
          <w:tab w:val="left" w:pos="630"/>
          <w:tab w:val="left" w:pos="2160"/>
        </w:tabs>
        <w:jc w:val="center"/>
        <w:rPr>
          <w:b/>
          <w:bCs/>
          <w:iCs/>
          <w:color w:val="000000" w:themeColor="text1"/>
          <w:sz w:val="22"/>
          <w:szCs w:val="22"/>
        </w:rPr>
      </w:pPr>
      <w:r w:rsidRPr="00241945">
        <w:rPr>
          <w:b/>
          <w:bCs/>
          <w:iCs/>
          <w:sz w:val="22"/>
          <w:szCs w:val="22"/>
        </w:rPr>
        <w:t xml:space="preserve">Meeting </w:t>
      </w:r>
      <w:r w:rsidR="00FF534F" w:rsidRPr="00241945">
        <w:rPr>
          <w:b/>
          <w:bCs/>
          <w:iCs/>
          <w:sz w:val="22"/>
          <w:szCs w:val="22"/>
        </w:rPr>
        <w:t>Agenda</w:t>
      </w:r>
      <w:r w:rsidRPr="00241945">
        <w:rPr>
          <w:b/>
          <w:bCs/>
          <w:iCs/>
          <w:sz w:val="22"/>
          <w:szCs w:val="22"/>
        </w:rPr>
        <w:t xml:space="preserve">: </w:t>
      </w:r>
      <w:r w:rsidR="004C30B0">
        <w:rPr>
          <w:b/>
          <w:bCs/>
          <w:iCs/>
          <w:color w:val="000000" w:themeColor="text1"/>
          <w:sz w:val="22"/>
          <w:szCs w:val="22"/>
        </w:rPr>
        <w:t>29-30</w:t>
      </w:r>
      <w:r w:rsidR="00010DC0" w:rsidRPr="00241945">
        <w:rPr>
          <w:b/>
          <w:bCs/>
          <w:iCs/>
          <w:color w:val="000000" w:themeColor="text1"/>
          <w:sz w:val="22"/>
          <w:szCs w:val="22"/>
        </w:rPr>
        <w:t xml:space="preserve"> November</w:t>
      </w:r>
      <w:r w:rsidRPr="00241945">
        <w:rPr>
          <w:b/>
          <w:bCs/>
          <w:iCs/>
          <w:color w:val="000000" w:themeColor="text1"/>
          <w:sz w:val="22"/>
          <w:szCs w:val="22"/>
        </w:rPr>
        <w:t xml:space="preserve"> 2018</w:t>
      </w:r>
    </w:p>
    <w:p w14:paraId="55FE5931" w14:textId="77777777" w:rsidR="00BF1DB6" w:rsidRPr="00241945" w:rsidRDefault="00BF1DB6" w:rsidP="00744D18">
      <w:pPr>
        <w:tabs>
          <w:tab w:val="left" w:pos="630"/>
          <w:tab w:val="left" w:pos="2160"/>
        </w:tabs>
        <w:jc w:val="center"/>
        <w:rPr>
          <w:b/>
          <w:bCs/>
          <w:iCs/>
          <w:color w:val="000000" w:themeColor="text1"/>
        </w:rPr>
      </w:pPr>
    </w:p>
    <w:p w14:paraId="19B0878B" w14:textId="77777777" w:rsidR="00C737F1" w:rsidRPr="00241945" w:rsidRDefault="004C30B0" w:rsidP="008B1B14">
      <w:pPr>
        <w:rPr>
          <w:b/>
          <w:bCs/>
          <w:iCs/>
          <w:color w:val="000000" w:themeColor="text1"/>
          <w:sz w:val="36"/>
          <w:szCs w:val="32"/>
        </w:rPr>
      </w:pPr>
      <w:r>
        <w:rPr>
          <w:b/>
          <w:bCs/>
          <w:iCs/>
          <w:color w:val="000000" w:themeColor="text1"/>
          <w:sz w:val="32"/>
          <w:szCs w:val="32"/>
        </w:rPr>
        <w:t>Thursday</w:t>
      </w:r>
      <w:r w:rsidR="00C737F1" w:rsidRPr="00241945">
        <w:rPr>
          <w:b/>
          <w:bCs/>
          <w:iCs/>
          <w:color w:val="000000" w:themeColor="text1"/>
          <w:sz w:val="32"/>
          <w:szCs w:val="32"/>
        </w:rPr>
        <w:t xml:space="preserve">, </w:t>
      </w:r>
      <w:r>
        <w:rPr>
          <w:b/>
          <w:bCs/>
          <w:iCs/>
          <w:color w:val="000000" w:themeColor="text1"/>
          <w:sz w:val="32"/>
          <w:szCs w:val="32"/>
        </w:rPr>
        <w:t>29</w:t>
      </w:r>
      <w:r w:rsidR="00010DC0" w:rsidRPr="00241945">
        <w:rPr>
          <w:b/>
          <w:bCs/>
          <w:iCs/>
          <w:color w:val="000000" w:themeColor="text1"/>
          <w:sz w:val="32"/>
          <w:szCs w:val="32"/>
        </w:rPr>
        <w:t xml:space="preserve"> November</w:t>
      </w:r>
      <w:r w:rsidR="00AA1BE8" w:rsidRPr="00241945">
        <w:rPr>
          <w:b/>
          <w:bCs/>
          <w:iCs/>
          <w:color w:val="000000" w:themeColor="text1"/>
          <w:sz w:val="32"/>
          <w:szCs w:val="32"/>
        </w:rPr>
        <w:t xml:space="preserve"> </w:t>
      </w:r>
      <w:r w:rsidR="00C737F1" w:rsidRPr="00241945">
        <w:rPr>
          <w:b/>
          <w:bCs/>
          <w:iCs/>
          <w:color w:val="000000" w:themeColor="text1"/>
          <w:sz w:val="32"/>
          <w:szCs w:val="32"/>
        </w:rPr>
        <w:t>20</w:t>
      </w:r>
      <w:r w:rsidR="00FD2B51" w:rsidRPr="00241945">
        <w:rPr>
          <w:b/>
          <w:bCs/>
          <w:iCs/>
          <w:color w:val="000000" w:themeColor="text1"/>
          <w:sz w:val="32"/>
          <w:szCs w:val="32"/>
        </w:rPr>
        <w:t>1</w:t>
      </w:r>
      <w:r w:rsidR="00AA1BE8" w:rsidRPr="00241945">
        <w:rPr>
          <w:b/>
          <w:bCs/>
          <w:iCs/>
          <w:color w:val="000000" w:themeColor="text1"/>
          <w:sz w:val="32"/>
          <w:szCs w:val="32"/>
        </w:rPr>
        <w:t>8</w:t>
      </w:r>
      <w:r w:rsidR="00C737F1" w:rsidRPr="00241945">
        <w:rPr>
          <w:b/>
          <w:bCs/>
          <w:iCs/>
          <w:color w:val="000000" w:themeColor="text1"/>
          <w:sz w:val="36"/>
          <w:szCs w:val="32"/>
        </w:rPr>
        <w:tab/>
      </w:r>
    </w:p>
    <w:p w14:paraId="244C91B3" w14:textId="77777777" w:rsidR="00985195" w:rsidRPr="00241945" w:rsidRDefault="00985195" w:rsidP="00120D0B">
      <w:pPr>
        <w:tabs>
          <w:tab w:val="left" w:pos="630"/>
          <w:tab w:val="left" w:pos="2160"/>
        </w:tabs>
        <w:rPr>
          <w:b/>
          <w:bCs/>
          <w:iCs/>
          <w:sz w:val="22"/>
          <w:szCs w:val="22"/>
        </w:rPr>
      </w:pPr>
    </w:p>
    <w:p w14:paraId="28C98AAD" w14:textId="77777777" w:rsidR="00EF4E82" w:rsidRPr="00241945" w:rsidRDefault="00EF4E82" w:rsidP="00EF4E82">
      <w:pPr>
        <w:autoSpaceDE w:val="0"/>
        <w:autoSpaceDN w:val="0"/>
        <w:adjustRightInd w:val="0"/>
        <w:rPr>
          <w:sz w:val="22"/>
          <w:szCs w:val="22"/>
        </w:rPr>
      </w:pPr>
    </w:p>
    <w:p w14:paraId="56D9D641" w14:textId="77777777" w:rsidR="0081566C" w:rsidRPr="00241945" w:rsidRDefault="0081566C" w:rsidP="00120D0B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bookmarkStart w:id="0" w:name="OLE_LINK3"/>
      <w:bookmarkStart w:id="1" w:name="OLE_LINK4"/>
      <w:r w:rsidRPr="00241945">
        <w:rPr>
          <w:b/>
          <w:bCs/>
          <w:sz w:val="22"/>
          <w:szCs w:val="22"/>
          <w:u w:val="single"/>
        </w:rPr>
        <w:t>DATA GATHERING SESSION: OPEN TO THE PUBLIC</w:t>
      </w:r>
    </w:p>
    <w:bookmarkEnd w:id="0"/>
    <w:bookmarkEnd w:id="1"/>
    <w:p w14:paraId="7B5C6DF4" w14:textId="77777777" w:rsidR="00F702FD" w:rsidRPr="00241945" w:rsidRDefault="00F702FD" w:rsidP="00120D0B">
      <w:pPr>
        <w:tabs>
          <w:tab w:val="left" w:pos="630"/>
          <w:tab w:val="left" w:pos="2160"/>
        </w:tabs>
        <w:rPr>
          <w:bCs/>
          <w:i/>
          <w:iCs/>
          <w:color w:val="000000" w:themeColor="text1"/>
          <w:sz w:val="22"/>
          <w:szCs w:val="22"/>
        </w:rPr>
      </w:pPr>
    </w:p>
    <w:p w14:paraId="23F3353C" w14:textId="4BF4FE02" w:rsidR="00F11BC7" w:rsidRPr="00241945" w:rsidRDefault="00F11BC7" w:rsidP="004A54B2">
      <w:pPr>
        <w:pStyle w:val="PlainText"/>
        <w:ind w:left="2160" w:hanging="216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41945">
        <w:rPr>
          <w:rFonts w:ascii="Times New Roman" w:hAnsi="Times New Roman" w:cs="Times New Roman"/>
          <w:color w:val="000000" w:themeColor="text1"/>
          <w:sz w:val="22"/>
          <w:szCs w:val="22"/>
        </w:rPr>
        <w:t>09</w:t>
      </w:r>
      <w:r w:rsidR="00B331DB" w:rsidRPr="00241945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="00C71C2C" w:rsidRPr="00241945"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="00861D8B" w:rsidRPr="00241945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="00B331DB" w:rsidRPr="00241945">
        <w:rPr>
          <w:rFonts w:ascii="Times New Roman" w:hAnsi="Times New Roman" w:cs="Times New Roman"/>
          <w:color w:val="000000" w:themeColor="text1"/>
          <w:sz w:val="22"/>
          <w:szCs w:val="22"/>
        </w:rPr>
        <w:t>1000</w:t>
      </w:r>
      <w:r w:rsidR="00861D8B" w:rsidRPr="00241945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bookmarkStart w:id="2" w:name="OLE_LINK1"/>
      <w:bookmarkStart w:id="3" w:name="OLE_LINK2"/>
      <w:r w:rsidR="004C30B0">
        <w:rPr>
          <w:rFonts w:ascii="Times New Roman" w:hAnsi="Times New Roman" w:cs="Times New Roman"/>
          <w:color w:val="000000" w:themeColor="text1"/>
          <w:sz w:val="22"/>
          <w:szCs w:val="22"/>
        </w:rPr>
        <w:t>ARDEC</w:t>
      </w:r>
      <w:r w:rsidR="004C30B0" w:rsidRPr="00241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ILIR Overview</w:t>
      </w:r>
    </w:p>
    <w:p w14:paraId="444E018F" w14:textId="77777777" w:rsidR="00F11BC7" w:rsidRPr="00241945" w:rsidRDefault="00F11BC7" w:rsidP="004A54B2">
      <w:pPr>
        <w:pStyle w:val="PlainTex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F9E9EB7" w14:textId="2B92E0B7" w:rsidR="004A54B2" w:rsidRDefault="004A54B2" w:rsidP="004663B2">
      <w:pPr>
        <w:pStyle w:val="PlainText"/>
        <w:ind w:left="2160" w:hanging="216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241945">
        <w:rPr>
          <w:rFonts w:ascii="Times New Roman" w:hAnsi="Times New Roman" w:cs="Times New Roman"/>
          <w:color w:val="000000" w:themeColor="text1"/>
          <w:sz w:val="22"/>
          <w:szCs w:val="22"/>
        </w:rPr>
        <w:t>1000-103</w:t>
      </w:r>
      <w:r w:rsidR="00B331DB" w:rsidRPr="00241945"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="00F11BC7" w:rsidRPr="00241945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58730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Investigations in </w:t>
      </w:r>
      <w:proofErr w:type="spellStart"/>
      <w:r w:rsidR="0058730B">
        <w:rPr>
          <w:rFonts w:ascii="Times New Roman" w:hAnsi="Times New Roman" w:cs="Times New Roman"/>
          <w:color w:val="000000" w:themeColor="text1"/>
          <w:sz w:val="22"/>
          <w:szCs w:val="22"/>
        </w:rPr>
        <w:t>Glyoxal</w:t>
      </w:r>
      <w:proofErr w:type="spellEnd"/>
      <w:r w:rsidR="0058730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</w:t>
      </w:r>
      <w:r w:rsidR="0058730B" w:rsidRPr="004C30B0">
        <w:rPr>
          <w:rFonts w:ascii="Times New Roman" w:hAnsi="Times New Roman" w:cs="Times New Roman"/>
          <w:color w:val="000000" w:themeColor="text1"/>
          <w:sz w:val="22"/>
          <w:szCs w:val="22"/>
        </w:rPr>
        <w:t>ondensations</w:t>
      </w:r>
    </w:p>
    <w:p w14:paraId="033BD589" w14:textId="77777777" w:rsidR="004C30B0" w:rsidRPr="00241945" w:rsidRDefault="004C30B0" w:rsidP="004663B2">
      <w:pPr>
        <w:pStyle w:val="PlainText"/>
        <w:ind w:left="2160" w:hanging="216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EA2EE35" w14:textId="02C83C8E" w:rsidR="0058730B" w:rsidRDefault="00242767" w:rsidP="0058730B">
      <w:pPr>
        <w:pStyle w:val="PlainText"/>
        <w:ind w:left="2160" w:hanging="216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1030-1100</w:t>
      </w:r>
      <w:r w:rsidR="008B368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9C7E51">
        <w:rPr>
          <w:rFonts w:ascii="Times New Roman" w:hAnsi="Times New Roman" w:cs="Times New Roman"/>
          <w:color w:val="000000" w:themeColor="text1"/>
          <w:sz w:val="22"/>
          <w:szCs w:val="22"/>
        </w:rPr>
        <w:t>CERDEC ILIR Overview</w:t>
      </w:r>
    </w:p>
    <w:p w14:paraId="6DEE7917" w14:textId="77777777" w:rsidR="00D2188F" w:rsidRPr="00241945" w:rsidRDefault="00D2188F" w:rsidP="00B331DB">
      <w:pPr>
        <w:pStyle w:val="PlainTex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0A84743" w14:textId="68F3D7EF" w:rsidR="004C30B0" w:rsidRDefault="00242767" w:rsidP="004C30B0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1100-1130</w:t>
      </w:r>
      <w:r w:rsidR="004A54B2" w:rsidRPr="00241945">
        <w:rPr>
          <w:color w:val="000000" w:themeColor="text1"/>
          <w:sz w:val="22"/>
          <w:szCs w:val="22"/>
        </w:rPr>
        <w:tab/>
      </w:r>
      <w:r w:rsidR="004A54B2" w:rsidRPr="00241945">
        <w:rPr>
          <w:color w:val="000000" w:themeColor="text1"/>
          <w:sz w:val="22"/>
          <w:szCs w:val="22"/>
        </w:rPr>
        <w:tab/>
      </w:r>
      <w:r w:rsidR="004C30B0" w:rsidRPr="004C30B0">
        <w:rPr>
          <w:color w:val="000000" w:themeColor="text1"/>
          <w:sz w:val="22"/>
          <w:szCs w:val="22"/>
        </w:rPr>
        <w:t xml:space="preserve">Improving </w:t>
      </w:r>
      <w:proofErr w:type="gramStart"/>
      <w:r w:rsidR="004C30B0" w:rsidRPr="004C30B0">
        <w:rPr>
          <w:color w:val="000000" w:themeColor="text1"/>
          <w:sz w:val="22"/>
          <w:szCs w:val="22"/>
        </w:rPr>
        <w:t>Li-ion</w:t>
      </w:r>
      <w:proofErr w:type="gramEnd"/>
      <w:r w:rsidR="004C30B0" w:rsidRPr="004C30B0">
        <w:rPr>
          <w:color w:val="000000" w:themeColor="text1"/>
          <w:sz w:val="22"/>
          <w:szCs w:val="22"/>
        </w:rPr>
        <w:t xml:space="preserve"> Cathode Materials Through Surface Modification and Enhanced </w:t>
      </w:r>
    </w:p>
    <w:p w14:paraId="02C2C25D" w14:textId="2D6EEE41" w:rsidR="004C30B0" w:rsidRPr="004C30B0" w:rsidRDefault="004C30B0" w:rsidP="004C30B0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4C30B0">
        <w:rPr>
          <w:color w:val="000000" w:themeColor="text1"/>
          <w:sz w:val="22"/>
          <w:szCs w:val="22"/>
        </w:rPr>
        <w:t>Electrode Deposition</w:t>
      </w:r>
    </w:p>
    <w:p w14:paraId="04A7285B" w14:textId="77777777" w:rsidR="004A54B2" w:rsidRPr="00241945" w:rsidRDefault="004A54B2" w:rsidP="004C30B0">
      <w:pPr>
        <w:pStyle w:val="PlainTex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BC3D1E0" w14:textId="13B70D61" w:rsidR="004C30B0" w:rsidRPr="00E721DD" w:rsidRDefault="00242767" w:rsidP="004C30B0">
      <w:pPr>
        <w:ind w:left="2160" w:hanging="2160"/>
        <w:rPr>
          <w:color w:val="000000"/>
          <w:sz w:val="20"/>
        </w:rPr>
      </w:pPr>
      <w:r>
        <w:rPr>
          <w:color w:val="000000" w:themeColor="text1"/>
          <w:sz w:val="22"/>
          <w:szCs w:val="22"/>
        </w:rPr>
        <w:t>1130-1200</w:t>
      </w:r>
      <w:r w:rsidR="004A54B2" w:rsidRPr="00241945">
        <w:rPr>
          <w:color w:val="000000" w:themeColor="text1"/>
          <w:sz w:val="22"/>
          <w:szCs w:val="22"/>
        </w:rPr>
        <w:tab/>
      </w:r>
      <w:r w:rsidR="004C30B0" w:rsidRPr="004C30B0">
        <w:rPr>
          <w:color w:val="000000"/>
          <w:sz w:val="22"/>
          <w:szCs w:val="22"/>
        </w:rPr>
        <w:t xml:space="preserve">Enhanced Electrochemical </w:t>
      </w:r>
      <w:r w:rsidR="004C30B0" w:rsidRPr="004C30B0">
        <w:rPr>
          <w:color w:val="000000" w:themeColor="text1"/>
          <w:sz w:val="22"/>
          <w:szCs w:val="22"/>
        </w:rPr>
        <w:t>Couple</w:t>
      </w:r>
      <w:r w:rsidR="004C30B0" w:rsidRPr="004C30B0">
        <w:rPr>
          <w:color w:val="000000"/>
          <w:sz w:val="22"/>
          <w:szCs w:val="22"/>
        </w:rPr>
        <w:t xml:space="preserve"> through sp3d2 Hybrid Covalent Bond Stabilization</w:t>
      </w:r>
    </w:p>
    <w:p w14:paraId="42574C4B" w14:textId="77777777" w:rsidR="004A54B2" w:rsidRDefault="004A54B2" w:rsidP="004C30B0">
      <w:pPr>
        <w:pStyle w:val="PlainTex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5D52C45" w14:textId="25EF2A28" w:rsidR="00242767" w:rsidRPr="00241945" w:rsidRDefault="00242767" w:rsidP="00242767">
      <w:pPr>
        <w:pStyle w:val="PlainText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1200-1300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241945">
        <w:rPr>
          <w:rFonts w:ascii="Times New Roman" w:hAnsi="Times New Roman" w:cs="Times New Roman"/>
          <w:color w:val="000000" w:themeColor="text1"/>
          <w:sz w:val="22"/>
          <w:szCs w:val="22"/>
        </w:rPr>
        <w:t>Working Lunch: Panel Engages in Discussions with RDEC Staff</w:t>
      </w:r>
    </w:p>
    <w:p w14:paraId="5D61A3C9" w14:textId="77777777" w:rsidR="00242767" w:rsidRPr="00241945" w:rsidRDefault="00242767" w:rsidP="004C30B0">
      <w:pPr>
        <w:pStyle w:val="PlainTex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919EFB5" w14:textId="599CF9FD" w:rsidR="00D2188F" w:rsidRPr="008B368F" w:rsidRDefault="00242767" w:rsidP="008B368F">
      <w:pPr>
        <w:pStyle w:val="PlainText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="008B368F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00-133</w:t>
      </w:r>
      <w:r w:rsidR="008B368F"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="00B331DB" w:rsidRPr="00241945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B331DB" w:rsidRPr="00241945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EF4E82">
        <w:rPr>
          <w:rFonts w:ascii="Times New Roman" w:hAnsi="Times New Roman" w:cs="Times New Roman"/>
          <w:color w:val="000000" w:themeColor="text1"/>
          <w:sz w:val="22"/>
          <w:szCs w:val="22"/>
        </w:rPr>
        <w:t>TARDEC</w:t>
      </w:r>
      <w:r w:rsidR="009C7E5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ILIR Overview</w:t>
      </w:r>
    </w:p>
    <w:p w14:paraId="530DEB17" w14:textId="77777777" w:rsidR="00CC4326" w:rsidRPr="00241945" w:rsidRDefault="00CC4326" w:rsidP="00B331DB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0AB8F791" w14:textId="1366DEBB" w:rsidR="0058730B" w:rsidRPr="00EF4E82" w:rsidRDefault="00242767" w:rsidP="009C7E51">
      <w:pPr>
        <w:ind w:left="2160" w:hanging="2160"/>
        <w:rPr>
          <w:b/>
          <w:color w:val="000000"/>
          <w:sz w:val="20"/>
        </w:rPr>
      </w:pPr>
      <w:r>
        <w:rPr>
          <w:sz w:val="22"/>
          <w:szCs w:val="22"/>
        </w:rPr>
        <w:t>1330-1400</w:t>
      </w:r>
      <w:r w:rsidR="00B331DB" w:rsidRPr="00241945">
        <w:rPr>
          <w:sz w:val="22"/>
          <w:szCs w:val="22"/>
        </w:rPr>
        <w:tab/>
      </w:r>
      <w:r w:rsidR="0058730B" w:rsidRPr="00EF4E82">
        <w:rPr>
          <w:color w:val="000000"/>
          <w:sz w:val="22"/>
          <w:szCs w:val="22"/>
        </w:rPr>
        <w:t xml:space="preserve">Diesel Engine Heat Transfer Model Development </w:t>
      </w:r>
      <w:r w:rsidR="009C7E51">
        <w:rPr>
          <w:color w:val="000000"/>
          <w:sz w:val="22"/>
          <w:szCs w:val="22"/>
        </w:rPr>
        <w:t>at Military Relevant Conditions</w:t>
      </w:r>
    </w:p>
    <w:p w14:paraId="2B10C1B8" w14:textId="0AEA7E9B" w:rsidR="00D2188F" w:rsidRPr="00241945" w:rsidRDefault="00D2188F" w:rsidP="00242767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05BDDDBE" w14:textId="6C7B54FE" w:rsidR="0058730B" w:rsidRDefault="00242767" w:rsidP="009C7E51">
      <w:pPr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>1400</w:t>
      </w:r>
      <w:r w:rsidR="004A54B2" w:rsidRPr="00241945">
        <w:rPr>
          <w:sz w:val="22"/>
          <w:szCs w:val="22"/>
        </w:rPr>
        <w:t>-14</w:t>
      </w:r>
      <w:r>
        <w:rPr>
          <w:sz w:val="22"/>
          <w:szCs w:val="22"/>
        </w:rPr>
        <w:t>30</w:t>
      </w:r>
      <w:r w:rsidR="00B331DB" w:rsidRPr="00241945">
        <w:rPr>
          <w:sz w:val="22"/>
          <w:szCs w:val="22"/>
        </w:rPr>
        <w:tab/>
      </w:r>
      <w:r w:rsidR="00EF4E82">
        <w:rPr>
          <w:sz w:val="22"/>
          <w:szCs w:val="22"/>
        </w:rPr>
        <w:tab/>
      </w:r>
      <w:r w:rsidR="0058730B" w:rsidRPr="00EF4E82">
        <w:rPr>
          <w:color w:val="000000"/>
          <w:sz w:val="22"/>
          <w:szCs w:val="22"/>
        </w:rPr>
        <w:t xml:space="preserve">Modeling </w:t>
      </w:r>
      <w:proofErr w:type="spellStart"/>
      <w:r w:rsidR="0058730B" w:rsidRPr="00EF4E82">
        <w:rPr>
          <w:color w:val="000000"/>
          <w:sz w:val="22"/>
          <w:szCs w:val="22"/>
        </w:rPr>
        <w:t>Tribofilm</w:t>
      </w:r>
      <w:proofErr w:type="spellEnd"/>
      <w:r w:rsidR="0058730B" w:rsidRPr="00EF4E82">
        <w:rPr>
          <w:color w:val="000000"/>
          <w:sz w:val="22"/>
          <w:szCs w:val="22"/>
        </w:rPr>
        <w:t xml:space="preserve"> Formation of Chemically Inert Nanoparticle and Oil Dispersions</w:t>
      </w:r>
    </w:p>
    <w:p w14:paraId="7D00D92A" w14:textId="5249E51C" w:rsidR="0058730B" w:rsidRPr="00241945" w:rsidRDefault="0058730B" w:rsidP="0058730B">
      <w:pPr>
        <w:rPr>
          <w:sz w:val="22"/>
          <w:szCs w:val="22"/>
        </w:rPr>
      </w:pPr>
    </w:p>
    <w:p w14:paraId="1CC36D96" w14:textId="53C96F99" w:rsidR="0058730B" w:rsidRPr="00EF4E82" w:rsidRDefault="00242767" w:rsidP="0058730B">
      <w:pPr>
        <w:rPr>
          <w:b/>
          <w:color w:val="000000"/>
          <w:sz w:val="20"/>
        </w:rPr>
      </w:pPr>
      <w:r>
        <w:rPr>
          <w:sz w:val="22"/>
          <w:szCs w:val="22"/>
        </w:rPr>
        <w:t>1430-1500</w:t>
      </w:r>
      <w:r w:rsidR="004A54B2" w:rsidRPr="00241945">
        <w:rPr>
          <w:sz w:val="22"/>
          <w:szCs w:val="22"/>
        </w:rPr>
        <w:tab/>
      </w:r>
      <w:r w:rsidR="0058730B">
        <w:rPr>
          <w:sz w:val="22"/>
          <w:szCs w:val="22"/>
        </w:rPr>
        <w:tab/>
      </w:r>
      <w:r w:rsidR="0058730B">
        <w:rPr>
          <w:color w:val="000000" w:themeColor="text1"/>
          <w:sz w:val="22"/>
          <w:szCs w:val="22"/>
        </w:rPr>
        <w:t>ECBC</w:t>
      </w:r>
      <w:r w:rsidR="009C7E51">
        <w:rPr>
          <w:color w:val="000000" w:themeColor="text1"/>
          <w:sz w:val="22"/>
          <w:szCs w:val="22"/>
        </w:rPr>
        <w:t xml:space="preserve"> ILIR Overview</w:t>
      </w:r>
    </w:p>
    <w:p w14:paraId="104FD4FC" w14:textId="77777777" w:rsidR="0058730B" w:rsidRPr="00241945" w:rsidRDefault="0058730B" w:rsidP="0058730B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1767D241" w14:textId="77777777" w:rsidR="0058730B" w:rsidRDefault="00242767" w:rsidP="0058730B">
      <w:pPr>
        <w:rPr>
          <w:sz w:val="22"/>
          <w:szCs w:val="22"/>
        </w:rPr>
      </w:pPr>
      <w:r>
        <w:rPr>
          <w:sz w:val="22"/>
          <w:szCs w:val="22"/>
        </w:rPr>
        <w:t>1500-1530</w:t>
      </w:r>
      <w:r w:rsidR="00EF4E82">
        <w:rPr>
          <w:sz w:val="22"/>
          <w:szCs w:val="22"/>
        </w:rPr>
        <w:tab/>
      </w:r>
      <w:r w:rsidR="00EF4E82">
        <w:rPr>
          <w:sz w:val="22"/>
          <w:szCs w:val="22"/>
        </w:rPr>
        <w:tab/>
      </w:r>
      <w:r w:rsidR="0058730B" w:rsidRPr="00EF4E82">
        <w:rPr>
          <w:sz w:val="22"/>
          <w:szCs w:val="22"/>
        </w:rPr>
        <w:t xml:space="preserve">Characterization of Aerosol Particle Charge and the Impact of a High Degree of Charge </w:t>
      </w:r>
    </w:p>
    <w:p w14:paraId="04F9CECD" w14:textId="1DC30A0C" w:rsidR="0058730B" w:rsidRDefault="0058730B" w:rsidP="0058730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EF4E82">
        <w:rPr>
          <w:sz w:val="22"/>
          <w:szCs w:val="22"/>
        </w:rPr>
        <w:t>on</w:t>
      </w:r>
      <w:proofErr w:type="gramEnd"/>
      <w:r w:rsidRPr="00EF4E82">
        <w:rPr>
          <w:sz w:val="22"/>
          <w:szCs w:val="22"/>
        </w:rPr>
        <w:t xml:space="preserve"> the Particle’s </w:t>
      </w:r>
      <w:r w:rsidR="009C7E51">
        <w:rPr>
          <w:sz w:val="22"/>
          <w:szCs w:val="22"/>
        </w:rPr>
        <w:t>Physical and Chemical Propertie</w:t>
      </w:r>
      <w:r w:rsidRPr="00EF4E82">
        <w:rPr>
          <w:sz w:val="22"/>
          <w:szCs w:val="22"/>
        </w:rPr>
        <w:t>s</w:t>
      </w:r>
    </w:p>
    <w:p w14:paraId="5E652608" w14:textId="77777777" w:rsidR="009C7E51" w:rsidRDefault="009C7E51" w:rsidP="0058730B">
      <w:pPr>
        <w:rPr>
          <w:b/>
          <w:color w:val="000000"/>
          <w:sz w:val="22"/>
          <w:szCs w:val="22"/>
        </w:rPr>
      </w:pPr>
    </w:p>
    <w:p w14:paraId="57E69DDB" w14:textId="7CB043BA" w:rsidR="00E841DD" w:rsidRPr="00E841DD" w:rsidRDefault="00E841DD" w:rsidP="0058730B">
      <w:pPr>
        <w:rPr>
          <w:sz w:val="22"/>
          <w:szCs w:val="22"/>
        </w:rPr>
      </w:pPr>
      <w:r w:rsidRPr="00E841DD">
        <w:rPr>
          <w:sz w:val="22"/>
          <w:szCs w:val="22"/>
        </w:rPr>
        <w:t>1530</w:t>
      </w:r>
      <w:r w:rsidRPr="00E841DD">
        <w:rPr>
          <w:sz w:val="22"/>
          <w:szCs w:val="22"/>
        </w:rPr>
        <w:tab/>
      </w:r>
      <w:r w:rsidRPr="00E841DD">
        <w:rPr>
          <w:sz w:val="22"/>
          <w:szCs w:val="22"/>
        </w:rPr>
        <w:tab/>
      </w:r>
      <w:r w:rsidRPr="00E841DD">
        <w:rPr>
          <w:sz w:val="22"/>
          <w:szCs w:val="22"/>
        </w:rPr>
        <w:tab/>
        <w:t>Adjourn for the Day</w:t>
      </w:r>
    </w:p>
    <w:bookmarkEnd w:id="2"/>
    <w:bookmarkEnd w:id="3"/>
    <w:p w14:paraId="219E5301" w14:textId="77777777" w:rsidR="00A95587" w:rsidRPr="00241945" w:rsidRDefault="00A95587" w:rsidP="00744D18">
      <w:pPr>
        <w:rPr>
          <w:b/>
          <w:bCs/>
          <w:iCs/>
          <w:color w:val="000000" w:themeColor="text1"/>
          <w:sz w:val="32"/>
          <w:szCs w:val="32"/>
        </w:rPr>
      </w:pPr>
    </w:p>
    <w:p w14:paraId="51E311FF" w14:textId="77777777" w:rsidR="00690AD0" w:rsidRPr="00241945" w:rsidRDefault="004C30B0" w:rsidP="00744D18">
      <w:pPr>
        <w:rPr>
          <w:b/>
          <w:bCs/>
          <w:iCs/>
          <w:color w:val="000000" w:themeColor="text1"/>
          <w:sz w:val="32"/>
          <w:szCs w:val="32"/>
        </w:rPr>
      </w:pPr>
      <w:r>
        <w:rPr>
          <w:b/>
          <w:bCs/>
          <w:iCs/>
          <w:color w:val="000000" w:themeColor="text1"/>
          <w:sz w:val="32"/>
          <w:szCs w:val="32"/>
        </w:rPr>
        <w:t>Friday</w:t>
      </w:r>
      <w:r w:rsidR="00690AD0" w:rsidRPr="00241945">
        <w:rPr>
          <w:b/>
          <w:bCs/>
          <w:iCs/>
          <w:color w:val="000000" w:themeColor="text1"/>
          <w:sz w:val="32"/>
          <w:szCs w:val="32"/>
        </w:rPr>
        <w:t xml:space="preserve">, </w:t>
      </w:r>
      <w:r>
        <w:rPr>
          <w:b/>
          <w:bCs/>
          <w:iCs/>
          <w:color w:val="000000" w:themeColor="text1"/>
          <w:sz w:val="32"/>
          <w:szCs w:val="32"/>
        </w:rPr>
        <w:t>30</w:t>
      </w:r>
      <w:r w:rsidR="00010DC0" w:rsidRPr="00241945">
        <w:rPr>
          <w:b/>
          <w:bCs/>
          <w:iCs/>
          <w:color w:val="000000" w:themeColor="text1"/>
          <w:sz w:val="32"/>
          <w:szCs w:val="32"/>
        </w:rPr>
        <w:t xml:space="preserve"> November</w:t>
      </w:r>
      <w:r w:rsidR="00690AD0" w:rsidRPr="00241945">
        <w:rPr>
          <w:b/>
          <w:bCs/>
          <w:iCs/>
          <w:color w:val="000000" w:themeColor="text1"/>
          <w:sz w:val="32"/>
          <w:szCs w:val="32"/>
        </w:rPr>
        <w:t xml:space="preserve"> 2018</w:t>
      </w:r>
    </w:p>
    <w:p w14:paraId="7BF11A52" w14:textId="77777777" w:rsidR="008B368F" w:rsidRPr="00383005" w:rsidRDefault="008B368F" w:rsidP="008B368F">
      <w:pPr>
        <w:tabs>
          <w:tab w:val="left" w:pos="630"/>
          <w:tab w:val="left" w:pos="2160"/>
        </w:tabs>
        <w:rPr>
          <w:b/>
          <w:bCs/>
          <w:iCs/>
          <w:sz w:val="22"/>
          <w:szCs w:val="22"/>
        </w:rPr>
      </w:pPr>
      <w:bookmarkStart w:id="4" w:name="OLE_LINK13"/>
      <w:bookmarkStart w:id="5" w:name="OLE_LINK14"/>
    </w:p>
    <w:p w14:paraId="2EFA880A" w14:textId="77777777" w:rsidR="008B368F" w:rsidRPr="00383005" w:rsidRDefault="008B368F" w:rsidP="008B368F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383005">
        <w:rPr>
          <w:b/>
          <w:bCs/>
          <w:sz w:val="22"/>
          <w:szCs w:val="22"/>
          <w:u w:val="single"/>
        </w:rPr>
        <w:t>DATA GATHERING SESSION: OPEN TO THE PUBLIC</w:t>
      </w:r>
    </w:p>
    <w:p w14:paraId="5D6F4141" w14:textId="77777777" w:rsidR="008B368F" w:rsidRPr="00383005" w:rsidRDefault="008B368F" w:rsidP="008B368F">
      <w:pPr>
        <w:rPr>
          <w:sz w:val="22"/>
          <w:szCs w:val="22"/>
        </w:rPr>
      </w:pPr>
      <w:bookmarkStart w:id="6" w:name="_GoBack"/>
      <w:bookmarkEnd w:id="6"/>
    </w:p>
    <w:p w14:paraId="102742FE" w14:textId="77777777" w:rsidR="008B368F" w:rsidRPr="00383005" w:rsidRDefault="008B368F" w:rsidP="008B368F">
      <w:pPr>
        <w:ind w:left="1440" w:hanging="1440"/>
        <w:rPr>
          <w:sz w:val="22"/>
          <w:szCs w:val="22"/>
        </w:rPr>
      </w:pPr>
      <w:r w:rsidRPr="00383005">
        <w:rPr>
          <w:sz w:val="22"/>
          <w:szCs w:val="22"/>
        </w:rPr>
        <w:t>1300-1400</w:t>
      </w:r>
      <w:r w:rsidRPr="0038300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83005">
        <w:rPr>
          <w:sz w:val="22"/>
          <w:szCs w:val="22"/>
        </w:rPr>
        <w:t xml:space="preserve">Panel </w:t>
      </w:r>
      <w:r>
        <w:rPr>
          <w:sz w:val="22"/>
          <w:szCs w:val="22"/>
        </w:rPr>
        <w:t>Interacts w</w:t>
      </w:r>
      <w:r w:rsidRPr="00383005">
        <w:rPr>
          <w:sz w:val="22"/>
          <w:szCs w:val="22"/>
        </w:rPr>
        <w:t xml:space="preserve">ith RDEC </w:t>
      </w:r>
      <w:r>
        <w:rPr>
          <w:sz w:val="22"/>
          <w:szCs w:val="22"/>
        </w:rPr>
        <w:t>Staff t</w:t>
      </w:r>
      <w:r w:rsidRPr="00383005">
        <w:rPr>
          <w:sz w:val="22"/>
          <w:szCs w:val="22"/>
        </w:rPr>
        <w:t xml:space="preserve">o Check Initial Impressions </w:t>
      </w:r>
      <w:r>
        <w:rPr>
          <w:sz w:val="22"/>
          <w:szCs w:val="22"/>
        </w:rPr>
        <w:t>a</w:t>
      </w:r>
      <w:r w:rsidRPr="00383005">
        <w:rPr>
          <w:sz w:val="22"/>
          <w:szCs w:val="22"/>
        </w:rPr>
        <w:t xml:space="preserve">nd Understanding </w:t>
      </w:r>
      <w:r>
        <w:rPr>
          <w:sz w:val="22"/>
          <w:szCs w:val="22"/>
        </w:rPr>
        <w:t>o</w:t>
      </w:r>
      <w:r w:rsidRPr="00383005">
        <w:rPr>
          <w:sz w:val="22"/>
          <w:szCs w:val="22"/>
        </w:rPr>
        <w:t>f Facts</w:t>
      </w:r>
    </w:p>
    <w:p w14:paraId="4D41BEB9" w14:textId="77777777" w:rsidR="008B368F" w:rsidRPr="00383005" w:rsidRDefault="008B368F" w:rsidP="008B368F">
      <w:pPr>
        <w:ind w:left="1440" w:hanging="1440"/>
        <w:rPr>
          <w:sz w:val="22"/>
          <w:szCs w:val="22"/>
        </w:rPr>
      </w:pPr>
    </w:p>
    <w:p w14:paraId="6E3E9EBD" w14:textId="77777777" w:rsidR="008B368F" w:rsidRPr="00383005" w:rsidRDefault="008B368F" w:rsidP="008B368F">
      <w:pPr>
        <w:ind w:left="1440" w:hanging="1440"/>
        <w:rPr>
          <w:sz w:val="22"/>
          <w:szCs w:val="22"/>
        </w:rPr>
      </w:pPr>
      <w:r w:rsidRPr="00383005">
        <w:rPr>
          <w:sz w:val="22"/>
          <w:szCs w:val="22"/>
        </w:rPr>
        <w:t xml:space="preserve">1400 </w:t>
      </w:r>
      <w:r w:rsidRPr="0038300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83005">
        <w:rPr>
          <w:sz w:val="22"/>
          <w:szCs w:val="22"/>
        </w:rPr>
        <w:t>Adjourn</w:t>
      </w:r>
    </w:p>
    <w:p w14:paraId="325FAE02" w14:textId="77777777" w:rsidR="00D27714" w:rsidRDefault="00D27714" w:rsidP="00D27714">
      <w:pPr>
        <w:tabs>
          <w:tab w:val="left" w:pos="630"/>
          <w:tab w:val="left" w:pos="2160"/>
        </w:tabs>
        <w:rPr>
          <w:bCs/>
          <w:color w:val="000000" w:themeColor="text1"/>
          <w:sz w:val="22"/>
          <w:szCs w:val="22"/>
        </w:rPr>
      </w:pPr>
    </w:p>
    <w:bookmarkEnd w:id="4"/>
    <w:bookmarkEnd w:id="5"/>
    <w:p w14:paraId="60EA28F9" w14:textId="2CB81E84" w:rsidR="00D27714" w:rsidRDefault="00D27714" w:rsidP="00D27714">
      <w:pPr>
        <w:rPr>
          <w:b/>
          <w:bCs/>
          <w:iCs/>
          <w:color w:val="000000" w:themeColor="text1"/>
          <w:sz w:val="22"/>
          <w:szCs w:val="22"/>
        </w:rPr>
      </w:pPr>
    </w:p>
    <w:sectPr w:rsidR="00D27714" w:rsidSect="0007415E">
      <w:footerReference w:type="default" r:id="rId8"/>
      <w:headerReference w:type="first" r:id="rId9"/>
      <w:footerReference w:type="first" r:id="rId10"/>
      <w:pgSz w:w="12240" w:h="15840" w:code="1"/>
      <w:pgMar w:top="1080" w:right="1080" w:bottom="1080" w:left="108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10FDE" w14:textId="77777777" w:rsidR="00503582" w:rsidRDefault="00503582">
      <w:r>
        <w:separator/>
      </w:r>
    </w:p>
  </w:endnote>
  <w:endnote w:type="continuationSeparator" w:id="0">
    <w:p w14:paraId="3E2F85C7" w14:textId="77777777" w:rsidR="00503582" w:rsidRDefault="0050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Md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F2B00" w14:textId="228A3FA3" w:rsidR="008B368F" w:rsidRDefault="008B368F" w:rsidP="008623C2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9C7E51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E4BDD" w14:textId="77777777" w:rsidR="008B368F" w:rsidRDefault="008B368F" w:rsidP="00A22857">
    <w:pPr>
      <w:pStyle w:val="Footer"/>
      <w:tabs>
        <w:tab w:val="left" w:pos="4770"/>
        <w:tab w:val="left" w:pos="7560"/>
        <w:tab w:val="left" w:pos="8190"/>
      </w:tabs>
      <w:spacing w:line="220" w:lineRule="exact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500 Fifth Street, NW, Ninth Floor, Washington, DC 20001</w:t>
    </w:r>
  </w:p>
  <w:p w14:paraId="0CF1346E" w14:textId="77777777" w:rsidR="008B368F" w:rsidRPr="00A22857" w:rsidRDefault="008B368F" w:rsidP="00A22857">
    <w:pPr>
      <w:pStyle w:val="Footer"/>
      <w:tabs>
        <w:tab w:val="left" w:pos="4770"/>
        <w:tab w:val="left" w:pos="7560"/>
        <w:tab w:val="left" w:pos="8190"/>
      </w:tabs>
      <w:spacing w:line="220" w:lineRule="exact"/>
      <w:jc w:val="center"/>
      <w:rPr>
        <w:rFonts w:ascii="Trebuchet MS" w:hAnsi="Trebuchet MS" w:cs="Arial"/>
        <w:sz w:val="18"/>
        <w:szCs w:val="18"/>
      </w:rPr>
    </w:pPr>
    <w:r>
      <w:rPr>
        <w:rFonts w:ascii="Trebuchet MS" w:hAnsi="Trebuchet MS"/>
        <w:sz w:val="18"/>
        <w:szCs w:val="18"/>
      </w:rPr>
      <w:t>Phone: 202.334.3311   Fax: 202.334.2791   E-mail: elabre</w:t>
    </w:r>
    <w:r>
      <w:rPr>
        <w:rFonts w:ascii="Trebuchet MS" w:hAnsi="Trebuchet MS" w:cs="Arial"/>
        <w:sz w:val="18"/>
        <w:szCs w:val="18"/>
      </w:rPr>
      <w:t>@nas.edu</w:t>
    </w:r>
    <w:r>
      <w:rPr>
        <w:rFonts w:ascii="Trebuchet MS" w:hAnsi="Trebuchet MS"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DCB76" w14:textId="77777777" w:rsidR="00503582" w:rsidRDefault="00503582">
      <w:r>
        <w:separator/>
      </w:r>
    </w:p>
  </w:footnote>
  <w:footnote w:type="continuationSeparator" w:id="0">
    <w:p w14:paraId="691C7A27" w14:textId="77777777" w:rsidR="00503582" w:rsidRDefault="00503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60333" w14:textId="77777777" w:rsidR="008B368F" w:rsidRDefault="008B368F" w:rsidP="00A22857">
    <w:pPr>
      <w:pStyle w:val="Header"/>
      <w:ind w:left="-72"/>
      <w:jc w:val="center"/>
    </w:pPr>
    <w:r>
      <w:rPr>
        <w:rFonts w:ascii="Tahoma" w:hAnsi="Tahoma" w:cs="Tahoma"/>
        <w:noProof/>
        <w:color w:val="000000"/>
      </w:rPr>
      <w:drawing>
        <wp:inline distT="0" distB="0" distL="0" distR="0" wp14:anchorId="029907EE" wp14:editId="43D1E68A">
          <wp:extent cx="2881223" cy="423682"/>
          <wp:effectExtent l="0" t="0" r="0" b="0"/>
          <wp:docPr id="4" name="Picture 4" descr="NASEM logo_2-line_OL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ASEM logo_2-line_OL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046" cy="42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59BE2" w14:textId="77777777" w:rsidR="008B368F" w:rsidRDefault="008B368F" w:rsidP="00A22857">
    <w:pPr>
      <w:pStyle w:val="Header"/>
    </w:pPr>
  </w:p>
  <w:p w14:paraId="415A1D92" w14:textId="77777777" w:rsidR="008B368F" w:rsidRDefault="008B368F" w:rsidP="000D64F0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Division on Engineering and Physical Sciences</w:t>
    </w:r>
  </w:p>
  <w:p w14:paraId="392D362B" w14:textId="77777777" w:rsidR="008B368F" w:rsidRPr="002D2582" w:rsidRDefault="008B368F" w:rsidP="000D64F0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Board on Army Research and Development</w:t>
    </w:r>
  </w:p>
  <w:p w14:paraId="1683D814" w14:textId="77777777" w:rsidR="008B368F" w:rsidRPr="00113173" w:rsidRDefault="008B368F" w:rsidP="000D64F0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Army Research Program Review and Analysis Committee</w:t>
    </w:r>
  </w:p>
  <w:p w14:paraId="5B05438B" w14:textId="77777777" w:rsidR="008B368F" w:rsidRDefault="008B368F" w:rsidP="000D64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3F8F"/>
    <w:multiLevelType w:val="hybridMultilevel"/>
    <w:tmpl w:val="215C163A"/>
    <w:lvl w:ilvl="0" w:tplc="894CB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75FCC"/>
    <w:multiLevelType w:val="hybridMultilevel"/>
    <w:tmpl w:val="BA04E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41E46"/>
    <w:multiLevelType w:val="hybridMultilevel"/>
    <w:tmpl w:val="57D0397C"/>
    <w:lvl w:ilvl="0" w:tplc="8A426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F0DE4"/>
    <w:multiLevelType w:val="hybridMultilevel"/>
    <w:tmpl w:val="61825102"/>
    <w:lvl w:ilvl="0" w:tplc="8A426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B2F6E"/>
    <w:multiLevelType w:val="hybridMultilevel"/>
    <w:tmpl w:val="51BAA586"/>
    <w:lvl w:ilvl="0" w:tplc="911C5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D0257"/>
    <w:multiLevelType w:val="hybridMultilevel"/>
    <w:tmpl w:val="FD58B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90BA2"/>
    <w:multiLevelType w:val="hybridMultilevel"/>
    <w:tmpl w:val="F3164E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332FA3"/>
    <w:multiLevelType w:val="hybridMultilevel"/>
    <w:tmpl w:val="92F2B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961AC"/>
    <w:multiLevelType w:val="hybridMultilevel"/>
    <w:tmpl w:val="90580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13A7B"/>
    <w:multiLevelType w:val="hybridMultilevel"/>
    <w:tmpl w:val="30B29DDE"/>
    <w:lvl w:ilvl="0" w:tplc="911C5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EA632E"/>
    <w:multiLevelType w:val="hybridMultilevel"/>
    <w:tmpl w:val="471EA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427BA"/>
    <w:multiLevelType w:val="hybridMultilevel"/>
    <w:tmpl w:val="38B003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624D59"/>
    <w:multiLevelType w:val="hybridMultilevel"/>
    <w:tmpl w:val="4EC42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B3940"/>
    <w:multiLevelType w:val="hybridMultilevel"/>
    <w:tmpl w:val="C5AA928C"/>
    <w:lvl w:ilvl="0" w:tplc="F68E4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52BAE"/>
    <w:multiLevelType w:val="hybridMultilevel"/>
    <w:tmpl w:val="F678F6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984088B"/>
    <w:multiLevelType w:val="hybridMultilevel"/>
    <w:tmpl w:val="78361F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5B4C1A"/>
    <w:multiLevelType w:val="hybridMultilevel"/>
    <w:tmpl w:val="8A6851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4608F2"/>
    <w:multiLevelType w:val="hybridMultilevel"/>
    <w:tmpl w:val="9B6C1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3"/>
  </w:num>
  <w:num w:numId="5">
    <w:abstractNumId w:val="2"/>
  </w:num>
  <w:num w:numId="6">
    <w:abstractNumId w:val="13"/>
  </w:num>
  <w:num w:numId="7">
    <w:abstractNumId w:val="17"/>
  </w:num>
  <w:num w:numId="8">
    <w:abstractNumId w:val="7"/>
  </w:num>
  <w:num w:numId="9">
    <w:abstractNumId w:val="11"/>
  </w:num>
  <w:num w:numId="10">
    <w:abstractNumId w:val="8"/>
  </w:num>
  <w:num w:numId="11">
    <w:abstractNumId w:val="15"/>
  </w:num>
  <w:num w:numId="12">
    <w:abstractNumId w:val="6"/>
  </w:num>
  <w:num w:numId="13">
    <w:abstractNumId w:val="1"/>
  </w:num>
  <w:num w:numId="14">
    <w:abstractNumId w:val="4"/>
  </w:num>
  <w:num w:numId="15">
    <w:abstractNumId w:val="9"/>
  </w:num>
  <w:num w:numId="16">
    <w:abstractNumId w:val="10"/>
  </w:num>
  <w:num w:numId="17">
    <w:abstractNumId w:val="14"/>
  </w:num>
  <w:num w:numId="1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93"/>
    <w:rsid w:val="00000223"/>
    <w:rsid w:val="00000AED"/>
    <w:rsid w:val="000023BB"/>
    <w:rsid w:val="00002CCB"/>
    <w:rsid w:val="00005A2E"/>
    <w:rsid w:val="00006554"/>
    <w:rsid w:val="00007E3C"/>
    <w:rsid w:val="00010DC0"/>
    <w:rsid w:val="00014149"/>
    <w:rsid w:val="000200C0"/>
    <w:rsid w:val="000226A7"/>
    <w:rsid w:val="00025559"/>
    <w:rsid w:val="0002716A"/>
    <w:rsid w:val="00030814"/>
    <w:rsid w:val="000316D7"/>
    <w:rsid w:val="000332D6"/>
    <w:rsid w:val="0003682C"/>
    <w:rsid w:val="000373DB"/>
    <w:rsid w:val="00041701"/>
    <w:rsid w:val="00046B14"/>
    <w:rsid w:val="0004789D"/>
    <w:rsid w:val="000479A7"/>
    <w:rsid w:val="000510E0"/>
    <w:rsid w:val="000514A9"/>
    <w:rsid w:val="000516C2"/>
    <w:rsid w:val="0005424C"/>
    <w:rsid w:val="00056653"/>
    <w:rsid w:val="000576F0"/>
    <w:rsid w:val="00061F20"/>
    <w:rsid w:val="000620B1"/>
    <w:rsid w:val="000643EB"/>
    <w:rsid w:val="0006493E"/>
    <w:rsid w:val="00065A3D"/>
    <w:rsid w:val="00065BCC"/>
    <w:rsid w:val="000724AF"/>
    <w:rsid w:val="00072E65"/>
    <w:rsid w:val="0007415E"/>
    <w:rsid w:val="00074DFE"/>
    <w:rsid w:val="00075EA1"/>
    <w:rsid w:val="000762F8"/>
    <w:rsid w:val="00076636"/>
    <w:rsid w:val="000806ED"/>
    <w:rsid w:val="00083AD3"/>
    <w:rsid w:val="00083DA1"/>
    <w:rsid w:val="000841E5"/>
    <w:rsid w:val="00084865"/>
    <w:rsid w:val="000869E0"/>
    <w:rsid w:val="00090AC7"/>
    <w:rsid w:val="00090DBC"/>
    <w:rsid w:val="000917F8"/>
    <w:rsid w:val="00091BF1"/>
    <w:rsid w:val="00095238"/>
    <w:rsid w:val="00095C51"/>
    <w:rsid w:val="00096038"/>
    <w:rsid w:val="00096E78"/>
    <w:rsid w:val="000A0A9C"/>
    <w:rsid w:val="000A1F91"/>
    <w:rsid w:val="000A3055"/>
    <w:rsid w:val="000A36F9"/>
    <w:rsid w:val="000A6D01"/>
    <w:rsid w:val="000A6D22"/>
    <w:rsid w:val="000A7A91"/>
    <w:rsid w:val="000C2816"/>
    <w:rsid w:val="000D4013"/>
    <w:rsid w:val="000D64F0"/>
    <w:rsid w:val="000E03DB"/>
    <w:rsid w:val="000E1946"/>
    <w:rsid w:val="000E20C4"/>
    <w:rsid w:val="000E3495"/>
    <w:rsid w:val="000E4846"/>
    <w:rsid w:val="000E595E"/>
    <w:rsid w:val="000F2B37"/>
    <w:rsid w:val="000F3E20"/>
    <w:rsid w:val="000F63F7"/>
    <w:rsid w:val="000F6518"/>
    <w:rsid w:val="000F6B85"/>
    <w:rsid w:val="000F6C63"/>
    <w:rsid w:val="000F76BF"/>
    <w:rsid w:val="000F7EB4"/>
    <w:rsid w:val="001010C4"/>
    <w:rsid w:val="001028E4"/>
    <w:rsid w:val="00103B99"/>
    <w:rsid w:val="00103F68"/>
    <w:rsid w:val="001054F0"/>
    <w:rsid w:val="001063C9"/>
    <w:rsid w:val="001063E8"/>
    <w:rsid w:val="00107146"/>
    <w:rsid w:val="00107DC9"/>
    <w:rsid w:val="00110048"/>
    <w:rsid w:val="00111087"/>
    <w:rsid w:val="00111693"/>
    <w:rsid w:val="0011237D"/>
    <w:rsid w:val="00113173"/>
    <w:rsid w:val="00117980"/>
    <w:rsid w:val="00120D0B"/>
    <w:rsid w:val="001217FF"/>
    <w:rsid w:val="001223BE"/>
    <w:rsid w:val="00123942"/>
    <w:rsid w:val="001249C2"/>
    <w:rsid w:val="00124B31"/>
    <w:rsid w:val="001250E7"/>
    <w:rsid w:val="00135FDD"/>
    <w:rsid w:val="00137C7C"/>
    <w:rsid w:val="00142844"/>
    <w:rsid w:val="001449C7"/>
    <w:rsid w:val="0014636C"/>
    <w:rsid w:val="00146E31"/>
    <w:rsid w:val="00147D48"/>
    <w:rsid w:val="00151696"/>
    <w:rsid w:val="001519D7"/>
    <w:rsid w:val="00154ED3"/>
    <w:rsid w:val="001556E7"/>
    <w:rsid w:val="00156F06"/>
    <w:rsid w:val="00165FB2"/>
    <w:rsid w:val="00167829"/>
    <w:rsid w:val="001706F9"/>
    <w:rsid w:val="001724FA"/>
    <w:rsid w:val="00173CF0"/>
    <w:rsid w:val="00174418"/>
    <w:rsid w:val="00176C43"/>
    <w:rsid w:val="00177723"/>
    <w:rsid w:val="001844BA"/>
    <w:rsid w:val="00191D2B"/>
    <w:rsid w:val="00191F74"/>
    <w:rsid w:val="00194015"/>
    <w:rsid w:val="00194A8C"/>
    <w:rsid w:val="00195A1F"/>
    <w:rsid w:val="001A1D67"/>
    <w:rsid w:val="001A3898"/>
    <w:rsid w:val="001A4356"/>
    <w:rsid w:val="001A5E32"/>
    <w:rsid w:val="001A6BF8"/>
    <w:rsid w:val="001A7C1B"/>
    <w:rsid w:val="001B34A9"/>
    <w:rsid w:val="001B6FFD"/>
    <w:rsid w:val="001C092C"/>
    <w:rsid w:val="001C1716"/>
    <w:rsid w:val="001C2289"/>
    <w:rsid w:val="001C26F4"/>
    <w:rsid w:val="001C317F"/>
    <w:rsid w:val="001C3C7A"/>
    <w:rsid w:val="001C3E3A"/>
    <w:rsid w:val="001C61B9"/>
    <w:rsid w:val="001C73DE"/>
    <w:rsid w:val="001D036A"/>
    <w:rsid w:val="001D07A7"/>
    <w:rsid w:val="001D0F1C"/>
    <w:rsid w:val="001D1A77"/>
    <w:rsid w:val="001D3F39"/>
    <w:rsid w:val="001D5BFE"/>
    <w:rsid w:val="001D6513"/>
    <w:rsid w:val="001D67E3"/>
    <w:rsid w:val="001D69A4"/>
    <w:rsid w:val="001D76C3"/>
    <w:rsid w:val="001E1E54"/>
    <w:rsid w:val="001E4DAF"/>
    <w:rsid w:val="001F275E"/>
    <w:rsid w:val="001F28C3"/>
    <w:rsid w:val="001F40C9"/>
    <w:rsid w:val="001F56ED"/>
    <w:rsid w:val="001F7138"/>
    <w:rsid w:val="0020000C"/>
    <w:rsid w:val="0020006B"/>
    <w:rsid w:val="00200306"/>
    <w:rsid w:val="00210822"/>
    <w:rsid w:val="00210964"/>
    <w:rsid w:val="00210F56"/>
    <w:rsid w:val="002145CC"/>
    <w:rsid w:val="00214D5E"/>
    <w:rsid w:val="00215CE1"/>
    <w:rsid w:val="00216681"/>
    <w:rsid w:val="002227D1"/>
    <w:rsid w:val="00222A95"/>
    <w:rsid w:val="002233EF"/>
    <w:rsid w:val="00223F37"/>
    <w:rsid w:val="00224CC9"/>
    <w:rsid w:val="00234217"/>
    <w:rsid w:val="00236DF1"/>
    <w:rsid w:val="00237AEE"/>
    <w:rsid w:val="002411F3"/>
    <w:rsid w:val="00241945"/>
    <w:rsid w:val="00242767"/>
    <w:rsid w:val="002465D8"/>
    <w:rsid w:val="002509B0"/>
    <w:rsid w:val="0025112F"/>
    <w:rsid w:val="0025163F"/>
    <w:rsid w:val="002526E8"/>
    <w:rsid w:val="002573C9"/>
    <w:rsid w:val="00257739"/>
    <w:rsid w:val="002579F6"/>
    <w:rsid w:val="00260328"/>
    <w:rsid w:val="0026488A"/>
    <w:rsid w:val="0026492E"/>
    <w:rsid w:val="00264BA2"/>
    <w:rsid w:val="00264CDA"/>
    <w:rsid w:val="00271210"/>
    <w:rsid w:val="002712A1"/>
    <w:rsid w:val="00273397"/>
    <w:rsid w:val="0027412F"/>
    <w:rsid w:val="0027795C"/>
    <w:rsid w:val="002805F6"/>
    <w:rsid w:val="00280CF5"/>
    <w:rsid w:val="00281CEC"/>
    <w:rsid w:val="00283505"/>
    <w:rsid w:val="0028379B"/>
    <w:rsid w:val="0028622D"/>
    <w:rsid w:val="00286966"/>
    <w:rsid w:val="00291F92"/>
    <w:rsid w:val="00292795"/>
    <w:rsid w:val="00292DE8"/>
    <w:rsid w:val="0029371F"/>
    <w:rsid w:val="00293B62"/>
    <w:rsid w:val="00294D22"/>
    <w:rsid w:val="00296C94"/>
    <w:rsid w:val="002A4F61"/>
    <w:rsid w:val="002A6094"/>
    <w:rsid w:val="002B44C7"/>
    <w:rsid w:val="002B6173"/>
    <w:rsid w:val="002C023B"/>
    <w:rsid w:val="002C1838"/>
    <w:rsid w:val="002C27A0"/>
    <w:rsid w:val="002C561A"/>
    <w:rsid w:val="002D0B79"/>
    <w:rsid w:val="002D1E1F"/>
    <w:rsid w:val="002D6738"/>
    <w:rsid w:val="002E1E68"/>
    <w:rsid w:val="002E4FDC"/>
    <w:rsid w:val="002F11E5"/>
    <w:rsid w:val="002F1B58"/>
    <w:rsid w:val="00301059"/>
    <w:rsid w:val="0030229B"/>
    <w:rsid w:val="00302A0D"/>
    <w:rsid w:val="00302A27"/>
    <w:rsid w:val="00305BE8"/>
    <w:rsid w:val="003212F9"/>
    <w:rsid w:val="00321A93"/>
    <w:rsid w:val="003220D5"/>
    <w:rsid w:val="00324803"/>
    <w:rsid w:val="00325715"/>
    <w:rsid w:val="003303A0"/>
    <w:rsid w:val="00332BD5"/>
    <w:rsid w:val="00332F64"/>
    <w:rsid w:val="00334008"/>
    <w:rsid w:val="0034161F"/>
    <w:rsid w:val="00345004"/>
    <w:rsid w:val="00346287"/>
    <w:rsid w:val="0034719E"/>
    <w:rsid w:val="00350151"/>
    <w:rsid w:val="003527E1"/>
    <w:rsid w:val="00355B85"/>
    <w:rsid w:val="00360707"/>
    <w:rsid w:val="00360A3A"/>
    <w:rsid w:val="00360C1C"/>
    <w:rsid w:val="00360FAA"/>
    <w:rsid w:val="00362B1E"/>
    <w:rsid w:val="00364F46"/>
    <w:rsid w:val="00366346"/>
    <w:rsid w:val="003676EA"/>
    <w:rsid w:val="00372FA0"/>
    <w:rsid w:val="0037337D"/>
    <w:rsid w:val="003747C3"/>
    <w:rsid w:val="00376A9C"/>
    <w:rsid w:val="00377542"/>
    <w:rsid w:val="00380E09"/>
    <w:rsid w:val="00385BDD"/>
    <w:rsid w:val="00386744"/>
    <w:rsid w:val="00387183"/>
    <w:rsid w:val="0039026F"/>
    <w:rsid w:val="00392977"/>
    <w:rsid w:val="00394C26"/>
    <w:rsid w:val="00395543"/>
    <w:rsid w:val="003957C2"/>
    <w:rsid w:val="00395E58"/>
    <w:rsid w:val="00396067"/>
    <w:rsid w:val="003969F6"/>
    <w:rsid w:val="003A6BA8"/>
    <w:rsid w:val="003B0F3E"/>
    <w:rsid w:val="003B17DD"/>
    <w:rsid w:val="003C3B33"/>
    <w:rsid w:val="003C56CE"/>
    <w:rsid w:val="003C6064"/>
    <w:rsid w:val="003C68EB"/>
    <w:rsid w:val="003C6AAC"/>
    <w:rsid w:val="003C739D"/>
    <w:rsid w:val="003D03E0"/>
    <w:rsid w:val="003D3805"/>
    <w:rsid w:val="003D3860"/>
    <w:rsid w:val="003D6E1A"/>
    <w:rsid w:val="003E0A8B"/>
    <w:rsid w:val="003E10D9"/>
    <w:rsid w:val="003E48BA"/>
    <w:rsid w:val="003E519F"/>
    <w:rsid w:val="003E5BDD"/>
    <w:rsid w:val="003E7CC4"/>
    <w:rsid w:val="003F0D27"/>
    <w:rsid w:val="003F167D"/>
    <w:rsid w:val="003F3EBA"/>
    <w:rsid w:val="003F7211"/>
    <w:rsid w:val="0040022E"/>
    <w:rsid w:val="004002F2"/>
    <w:rsid w:val="004038A6"/>
    <w:rsid w:val="00403F07"/>
    <w:rsid w:val="00405AED"/>
    <w:rsid w:val="004061F1"/>
    <w:rsid w:val="0041034A"/>
    <w:rsid w:val="00411C68"/>
    <w:rsid w:val="00414B56"/>
    <w:rsid w:val="00415779"/>
    <w:rsid w:val="00415C77"/>
    <w:rsid w:val="00415D65"/>
    <w:rsid w:val="00416590"/>
    <w:rsid w:val="00417E01"/>
    <w:rsid w:val="00421832"/>
    <w:rsid w:val="004223A9"/>
    <w:rsid w:val="00423BC9"/>
    <w:rsid w:val="00425C04"/>
    <w:rsid w:val="00425F94"/>
    <w:rsid w:val="004275AE"/>
    <w:rsid w:val="00435A56"/>
    <w:rsid w:val="004379CB"/>
    <w:rsid w:val="00442409"/>
    <w:rsid w:val="004425C6"/>
    <w:rsid w:val="00444488"/>
    <w:rsid w:val="00444E90"/>
    <w:rsid w:val="00445E93"/>
    <w:rsid w:val="0044797A"/>
    <w:rsid w:val="00451254"/>
    <w:rsid w:val="00451C7C"/>
    <w:rsid w:val="00455CFE"/>
    <w:rsid w:val="00456523"/>
    <w:rsid w:val="004570F1"/>
    <w:rsid w:val="00457B74"/>
    <w:rsid w:val="00460D50"/>
    <w:rsid w:val="00461680"/>
    <w:rsid w:val="00461EF8"/>
    <w:rsid w:val="004622E3"/>
    <w:rsid w:val="004623D6"/>
    <w:rsid w:val="00462715"/>
    <w:rsid w:val="00466244"/>
    <w:rsid w:val="004663B2"/>
    <w:rsid w:val="004706E2"/>
    <w:rsid w:val="00470D52"/>
    <w:rsid w:val="00470F07"/>
    <w:rsid w:val="00475679"/>
    <w:rsid w:val="00475C25"/>
    <w:rsid w:val="00481882"/>
    <w:rsid w:val="00481FE3"/>
    <w:rsid w:val="004825D8"/>
    <w:rsid w:val="00484476"/>
    <w:rsid w:val="00490153"/>
    <w:rsid w:val="004931B4"/>
    <w:rsid w:val="00493840"/>
    <w:rsid w:val="00494A3F"/>
    <w:rsid w:val="00494B08"/>
    <w:rsid w:val="00495F91"/>
    <w:rsid w:val="00496D33"/>
    <w:rsid w:val="00497DB5"/>
    <w:rsid w:val="004A070F"/>
    <w:rsid w:val="004A54B2"/>
    <w:rsid w:val="004B0951"/>
    <w:rsid w:val="004B10A6"/>
    <w:rsid w:val="004B1F21"/>
    <w:rsid w:val="004B2EA8"/>
    <w:rsid w:val="004B399B"/>
    <w:rsid w:val="004B4153"/>
    <w:rsid w:val="004B4176"/>
    <w:rsid w:val="004B4C3A"/>
    <w:rsid w:val="004B665C"/>
    <w:rsid w:val="004B7A60"/>
    <w:rsid w:val="004C11FD"/>
    <w:rsid w:val="004C155F"/>
    <w:rsid w:val="004C1EE0"/>
    <w:rsid w:val="004C30B0"/>
    <w:rsid w:val="004D115E"/>
    <w:rsid w:val="004D4308"/>
    <w:rsid w:val="004D4ECA"/>
    <w:rsid w:val="004D78B0"/>
    <w:rsid w:val="004E2072"/>
    <w:rsid w:val="004E23EE"/>
    <w:rsid w:val="004E2821"/>
    <w:rsid w:val="004E7B2D"/>
    <w:rsid w:val="004F3C18"/>
    <w:rsid w:val="004F4508"/>
    <w:rsid w:val="004F54E9"/>
    <w:rsid w:val="004F6C93"/>
    <w:rsid w:val="005008A3"/>
    <w:rsid w:val="00501A96"/>
    <w:rsid w:val="00501C9A"/>
    <w:rsid w:val="005033AA"/>
    <w:rsid w:val="00503582"/>
    <w:rsid w:val="0051114D"/>
    <w:rsid w:val="005165B0"/>
    <w:rsid w:val="00523153"/>
    <w:rsid w:val="00524117"/>
    <w:rsid w:val="00524594"/>
    <w:rsid w:val="00525DE4"/>
    <w:rsid w:val="00526CB1"/>
    <w:rsid w:val="00530753"/>
    <w:rsid w:val="005310FE"/>
    <w:rsid w:val="005348C7"/>
    <w:rsid w:val="0053756B"/>
    <w:rsid w:val="00543504"/>
    <w:rsid w:val="005440AA"/>
    <w:rsid w:val="00551805"/>
    <w:rsid w:val="0055280E"/>
    <w:rsid w:val="00554B91"/>
    <w:rsid w:val="0055634E"/>
    <w:rsid w:val="005572C3"/>
    <w:rsid w:val="00557448"/>
    <w:rsid w:val="005671B3"/>
    <w:rsid w:val="00570450"/>
    <w:rsid w:val="00571905"/>
    <w:rsid w:val="0057229B"/>
    <w:rsid w:val="00572D99"/>
    <w:rsid w:val="005803B8"/>
    <w:rsid w:val="0058722A"/>
    <w:rsid w:val="0058730B"/>
    <w:rsid w:val="00590696"/>
    <w:rsid w:val="005A2103"/>
    <w:rsid w:val="005A375A"/>
    <w:rsid w:val="005A6862"/>
    <w:rsid w:val="005A6899"/>
    <w:rsid w:val="005B033B"/>
    <w:rsid w:val="005B1337"/>
    <w:rsid w:val="005B2418"/>
    <w:rsid w:val="005B45EA"/>
    <w:rsid w:val="005B4DC4"/>
    <w:rsid w:val="005B580B"/>
    <w:rsid w:val="005B6281"/>
    <w:rsid w:val="005C119E"/>
    <w:rsid w:val="005C2EC5"/>
    <w:rsid w:val="005C3628"/>
    <w:rsid w:val="005C36E3"/>
    <w:rsid w:val="005C4CF1"/>
    <w:rsid w:val="005D0826"/>
    <w:rsid w:val="005D0E15"/>
    <w:rsid w:val="005D239C"/>
    <w:rsid w:val="005D4541"/>
    <w:rsid w:val="005D4BEA"/>
    <w:rsid w:val="005D5BCD"/>
    <w:rsid w:val="005E058E"/>
    <w:rsid w:val="005E127A"/>
    <w:rsid w:val="005E1629"/>
    <w:rsid w:val="005E2D92"/>
    <w:rsid w:val="005E39DE"/>
    <w:rsid w:val="005E39F3"/>
    <w:rsid w:val="005E4F83"/>
    <w:rsid w:val="005E7367"/>
    <w:rsid w:val="005E784C"/>
    <w:rsid w:val="005E78D3"/>
    <w:rsid w:val="005F1804"/>
    <w:rsid w:val="0060091C"/>
    <w:rsid w:val="006058C9"/>
    <w:rsid w:val="00606C9A"/>
    <w:rsid w:val="00607DAD"/>
    <w:rsid w:val="006106E1"/>
    <w:rsid w:val="00613273"/>
    <w:rsid w:val="00613677"/>
    <w:rsid w:val="006138DC"/>
    <w:rsid w:val="0061439C"/>
    <w:rsid w:val="006176FF"/>
    <w:rsid w:val="006235FC"/>
    <w:rsid w:val="00624D2D"/>
    <w:rsid w:val="00625143"/>
    <w:rsid w:val="006279B2"/>
    <w:rsid w:val="00630415"/>
    <w:rsid w:val="00630D4A"/>
    <w:rsid w:val="00630DC8"/>
    <w:rsid w:val="006405C4"/>
    <w:rsid w:val="006415E3"/>
    <w:rsid w:val="00643ADF"/>
    <w:rsid w:val="00644BF5"/>
    <w:rsid w:val="0064599D"/>
    <w:rsid w:val="00646024"/>
    <w:rsid w:val="006516BE"/>
    <w:rsid w:val="006523FF"/>
    <w:rsid w:val="00654F83"/>
    <w:rsid w:val="00655D8A"/>
    <w:rsid w:val="00656414"/>
    <w:rsid w:val="0065753E"/>
    <w:rsid w:val="00657F09"/>
    <w:rsid w:val="006631F4"/>
    <w:rsid w:val="00666D0C"/>
    <w:rsid w:val="006673C5"/>
    <w:rsid w:val="006678FD"/>
    <w:rsid w:val="00667AB0"/>
    <w:rsid w:val="00671C9D"/>
    <w:rsid w:val="00672CD7"/>
    <w:rsid w:val="00674FA8"/>
    <w:rsid w:val="0067746D"/>
    <w:rsid w:val="00682B34"/>
    <w:rsid w:val="00684A57"/>
    <w:rsid w:val="00690AD0"/>
    <w:rsid w:val="00695A10"/>
    <w:rsid w:val="006A1720"/>
    <w:rsid w:val="006A1F9D"/>
    <w:rsid w:val="006A263C"/>
    <w:rsid w:val="006A30C3"/>
    <w:rsid w:val="006A3CEE"/>
    <w:rsid w:val="006A4159"/>
    <w:rsid w:val="006A7940"/>
    <w:rsid w:val="006A7A40"/>
    <w:rsid w:val="006B1F8A"/>
    <w:rsid w:val="006B2216"/>
    <w:rsid w:val="006B2274"/>
    <w:rsid w:val="006B2B85"/>
    <w:rsid w:val="006B3434"/>
    <w:rsid w:val="006B4ACC"/>
    <w:rsid w:val="006B4C16"/>
    <w:rsid w:val="006B4DF1"/>
    <w:rsid w:val="006C1A60"/>
    <w:rsid w:val="006C21DE"/>
    <w:rsid w:val="006C375E"/>
    <w:rsid w:val="006C3AA0"/>
    <w:rsid w:val="006C3BA9"/>
    <w:rsid w:val="006C4632"/>
    <w:rsid w:val="006D15A3"/>
    <w:rsid w:val="006D16D2"/>
    <w:rsid w:val="006D26BC"/>
    <w:rsid w:val="006D35D5"/>
    <w:rsid w:val="006E6A39"/>
    <w:rsid w:val="006E7FDF"/>
    <w:rsid w:val="006F19E9"/>
    <w:rsid w:val="006F1BC8"/>
    <w:rsid w:val="006F217A"/>
    <w:rsid w:val="006F2767"/>
    <w:rsid w:val="006F3CF3"/>
    <w:rsid w:val="006F524B"/>
    <w:rsid w:val="006F52A4"/>
    <w:rsid w:val="00704AEE"/>
    <w:rsid w:val="00711874"/>
    <w:rsid w:val="00715173"/>
    <w:rsid w:val="0072012C"/>
    <w:rsid w:val="00721615"/>
    <w:rsid w:val="007243E5"/>
    <w:rsid w:val="00724454"/>
    <w:rsid w:val="00724D40"/>
    <w:rsid w:val="007258BE"/>
    <w:rsid w:val="00727E9C"/>
    <w:rsid w:val="0073276A"/>
    <w:rsid w:val="00733C4E"/>
    <w:rsid w:val="00734E4D"/>
    <w:rsid w:val="00736B88"/>
    <w:rsid w:val="00744C77"/>
    <w:rsid w:val="00744D18"/>
    <w:rsid w:val="0074595C"/>
    <w:rsid w:val="007526BC"/>
    <w:rsid w:val="00753250"/>
    <w:rsid w:val="00753DB7"/>
    <w:rsid w:val="00755FE7"/>
    <w:rsid w:val="00757A4A"/>
    <w:rsid w:val="00760822"/>
    <w:rsid w:val="007618E3"/>
    <w:rsid w:val="0076244F"/>
    <w:rsid w:val="00763216"/>
    <w:rsid w:val="007640F2"/>
    <w:rsid w:val="00764340"/>
    <w:rsid w:val="007722D6"/>
    <w:rsid w:val="00772BE4"/>
    <w:rsid w:val="00773DD8"/>
    <w:rsid w:val="00773EC0"/>
    <w:rsid w:val="00775CF4"/>
    <w:rsid w:val="00777454"/>
    <w:rsid w:val="00777A05"/>
    <w:rsid w:val="00790DAB"/>
    <w:rsid w:val="00791680"/>
    <w:rsid w:val="00791838"/>
    <w:rsid w:val="007919DA"/>
    <w:rsid w:val="007A152F"/>
    <w:rsid w:val="007A161D"/>
    <w:rsid w:val="007A1700"/>
    <w:rsid w:val="007A545A"/>
    <w:rsid w:val="007B184F"/>
    <w:rsid w:val="007B1A70"/>
    <w:rsid w:val="007B20EB"/>
    <w:rsid w:val="007B5B8A"/>
    <w:rsid w:val="007B5BA6"/>
    <w:rsid w:val="007B7933"/>
    <w:rsid w:val="007B7F39"/>
    <w:rsid w:val="007C041C"/>
    <w:rsid w:val="007C07A0"/>
    <w:rsid w:val="007C0D42"/>
    <w:rsid w:val="007C2994"/>
    <w:rsid w:val="007C36C6"/>
    <w:rsid w:val="007C7427"/>
    <w:rsid w:val="007D4991"/>
    <w:rsid w:val="007D77A5"/>
    <w:rsid w:val="007D790C"/>
    <w:rsid w:val="007E3088"/>
    <w:rsid w:val="007E3941"/>
    <w:rsid w:val="007E3A6B"/>
    <w:rsid w:val="007E4310"/>
    <w:rsid w:val="007E52C1"/>
    <w:rsid w:val="007E5770"/>
    <w:rsid w:val="007E5BE9"/>
    <w:rsid w:val="007F096A"/>
    <w:rsid w:val="007F1106"/>
    <w:rsid w:val="007F1AEB"/>
    <w:rsid w:val="007F1D93"/>
    <w:rsid w:val="007F47A5"/>
    <w:rsid w:val="007F59FE"/>
    <w:rsid w:val="007F6017"/>
    <w:rsid w:val="007F73FE"/>
    <w:rsid w:val="007F7E35"/>
    <w:rsid w:val="00800EA2"/>
    <w:rsid w:val="00802B6B"/>
    <w:rsid w:val="00803800"/>
    <w:rsid w:val="00804F29"/>
    <w:rsid w:val="008107F5"/>
    <w:rsid w:val="00810CE4"/>
    <w:rsid w:val="00815210"/>
    <w:rsid w:val="0081566C"/>
    <w:rsid w:val="00816166"/>
    <w:rsid w:val="0081754F"/>
    <w:rsid w:val="00821985"/>
    <w:rsid w:val="00822AD5"/>
    <w:rsid w:val="00824972"/>
    <w:rsid w:val="00832F08"/>
    <w:rsid w:val="00834D5F"/>
    <w:rsid w:val="008417FA"/>
    <w:rsid w:val="0084188E"/>
    <w:rsid w:val="00843845"/>
    <w:rsid w:val="008446A1"/>
    <w:rsid w:val="00847AF6"/>
    <w:rsid w:val="00851CC9"/>
    <w:rsid w:val="00852329"/>
    <w:rsid w:val="008561A7"/>
    <w:rsid w:val="00857391"/>
    <w:rsid w:val="00860544"/>
    <w:rsid w:val="00861D8B"/>
    <w:rsid w:val="008623C2"/>
    <w:rsid w:val="00862EEB"/>
    <w:rsid w:val="008639F1"/>
    <w:rsid w:val="00866A6E"/>
    <w:rsid w:val="0086744B"/>
    <w:rsid w:val="0087032F"/>
    <w:rsid w:val="00872DC4"/>
    <w:rsid w:val="008737F8"/>
    <w:rsid w:val="0087460C"/>
    <w:rsid w:val="00874DF3"/>
    <w:rsid w:val="0087648B"/>
    <w:rsid w:val="008840DB"/>
    <w:rsid w:val="00890076"/>
    <w:rsid w:val="008900D4"/>
    <w:rsid w:val="008918FB"/>
    <w:rsid w:val="008921DC"/>
    <w:rsid w:val="00892F50"/>
    <w:rsid w:val="0089312C"/>
    <w:rsid w:val="008971B7"/>
    <w:rsid w:val="008A019D"/>
    <w:rsid w:val="008A0740"/>
    <w:rsid w:val="008A097A"/>
    <w:rsid w:val="008A21B3"/>
    <w:rsid w:val="008A2D41"/>
    <w:rsid w:val="008A504C"/>
    <w:rsid w:val="008A558A"/>
    <w:rsid w:val="008A6257"/>
    <w:rsid w:val="008B1B14"/>
    <w:rsid w:val="008B368F"/>
    <w:rsid w:val="008B3A57"/>
    <w:rsid w:val="008B4575"/>
    <w:rsid w:val="008C016E"/>
    <w:rsid w:val="008C0280"/>
    <w:rsid w:val="008C0C11"/>
    <w:rsid w:val="008C20A1"/>
    <w:rsid w:val="008C491F"/>
    <w:rsid w:val="008D061F"/>
    <w:rsid w:val="008D0E35"/>
    <w:rsid w:val="008D2B27"/>
    <w:rsid w:val="008D5F4F"/>
    <w:rsid w:val="008D6B29"/>
    <w:rsid w:val="008E23A6"/>
    <w:rsid w:val="008E6D5B"/>
    <w:rsid w:val="008E7EF3"/>
    <w:rsid w:val="008F1F59"/>
    <w:rsid w:val="008F47DE"/>
    <w:rsid w:val="0090046C"/>
    <w:rsid w:val="00901C3B"/>
    <w:rsid w:val="00902548"/>
    <w:rsid w:val="00902A43"/>
    <w:rsid w:val="00903078"/>
    <w:rsid w:val="009034F9"/>
    <w:rsid w:val="00905EBB"/>
    <w:rsid w:val="00907D9E"/>
    <w:rsid w:val="009104CE"/>
    <w:rsid w:val="009134F5"/>
    <w:rsid w:val="00916472"/>
    <w:rsid w:val="00920D7A"/>
    <w:rsid w:val="009246CD"/>
    <w:rsid w:val="00924A26"/>
    <w:rsid w:val="00924FA2"/>
    <w:rsid w:val="009257E1"/>
    <w:rsid w:val="0092655E"/>
    <w:rsid w:val="009279C3"/>
    <w:rsid w:val="00932E97"/>
    <w:rsid w:val="00932F04"/>
    <w:rsid w:val="00937177"/>
    <w:rsid w:val="00937630"/>
    <w:rsid w:val="00940539"/>
    <w:rsid w:val="00940E29"/>
    <w:rsid w:val="00941C2F"/>
    <w:rsid w:val="009447AC"/>
    <w:rsid w:val="00944F1C"/>
    <w:rsid w:val="0094527F"/>
    <w:rsid w:val="009463D6"/>
    <w:rsid w:val="0094697F"/>
    <w:rsid w:val="00951F0A"/>
    <w:rsid w:val="00953E01"/>
    <w:rsid w:val="00956C19"/>
    <w:rsid w:val="00957875"/>
    <w:rsid w:val="00960549"/>
    <w:rsid w:val="00962D80"/>
    <w:rsid w:val="009634CC"/>
    <w:rsid w:val="009658C5"/>
    <w:rsid w:val="00972432"/>
    <w:rsid w:val="009759EB"/>
    <w:rsid w:val="0097643F"/>
    <w:rsid w:val="00976CED"/>
    <w:rsid w:val="0097748E"/>
    <w:rsid w:val="00981CCC"/>
    <w:rsid w:val="00985195"/>
    <w:rsid w:val="00986DBE"/>
    <w:rsid w:val="009906A0"/>
    <w:rsid w:val="0099116D"/>
    <w:rsid w:val="00992604"/>
    <w:rsid w:val="00992794"/>
    <w:rsid w:val="009968D0"/>
    <w:rsid w:val="009A0ECA"/>
    <w:rsid w:val="009A5344"/>
    <w:rsid w:val="009B3D71"/>
    <w:rsid w:val="009B46B7"/>
    <w:rsid w:val="009B6095"/>
    <w:rsid w:val="009C627F"/>
    <w:rsid w:val="009C758E"/>
    <w:rsid w:val="009C7E51"/>
    <w:rsid w:val="009D0A6D"/>
    <w:rsid w:val="009D1A22"/>
    <w:rsid w:val="009D239D"/>
    <w:rsid w:val="009D39BF"/>
    <w:rsid w:val="009D3DFE"/>
    <w:rsid w:val="009D7C9E"/>
    <w:rsid w:val="009E1C88"/>
    <w:rsid w:val="009E6625"/>
    <w:rsid w:val="009E6B44"/>
    <w:rsid w:val="009E6B5F"/>
    <w:rsid w:val="009E6BA7"/>
    <w:rsid w:val="009F1887"/>
    <w:rsid w:val="009F4EEF"/>
    <w:rsid w:val="009F59A9"/>
    <w:rsid w:val="009F62BE"/>
    <w:rsid w:val="00A0038C"/>
    <w:rsid w:val="00A01CF9"/>
    <w:rsid w:val="00A01D11"/>
    <w:rsid w:val="00A073DA"/>
    <w:rsid w:val="00A078F4"/>
    <w:rsid w:val="00A114E6"/>
    <w:rsid w:val="00A12C81"/>
    <w:rsid w:val="00A1578F"/>
    <w:rsid w:val="00A1598C"/>
    <w:rsid w:val="00A173F4"/>
    <w:rsid w:val="00A1745B"/>
    <w:rsid w:val="00A179A7"/>
    <w:rsid w:val="00A17C04"/>
    <w:rsid w:val="00A22857"/>
    <w:rsid w:val="00A2287F"/>
    <w:rsid w:val="00A22C3B"/>
    <w:rsid w:val="00A24C0A"/>
    <w:rsid w:val="00A309E3"/>
    <w:rsid w:val="00A31A6D"/>
    <w:rsid w:val="00A327C2"/>
    <w:rsid w:val="00A33AB9"/>
    <w:rsid w:val="00A343F1"/>
    <w:rsid w:val="00A368D8"/>
    <w:rsid w:val="00A37474"/>
    <w:rsid w:val="00A412C8"/>
    <w:rsid w:val="00A43794"/>
    <w:rsid w:val="00A44726"/>
    <w:rsid w:val="00A45D60"/>
    <w:rsid w:val="00A53020"/>
    <w:rsid w:val="00A5635F"/>
    <w:rsid w:val="00A65638"/>
    <w:rsid w:val="00A6709B"/>
    <w:rsid w:val="00A6712C"/>
    <w:rsid w:val="00A71C13"/>
    <w:rsid w:val="00A7228D"/>
    <w:rsid w:val="00A7518B"/>
    <w:rsid w:val="00A818C9"/>
    <w:rsid w:val="00A8190D"/>
    <w:rsid w:val="00A81A2D"/>
    <w:rsid w:val="00A81C16"/>
    <w:rsid w:val="00A831B7"/>
    <w:rsid w:val="00A834DA"/>
    <w:rsid w:val="00A871CC"/>
    <w:rsid w:val="00A87220"/>
    <w:rsid w:val="00A91D15"/>
    <w:rsid w:val="00A91FCA"/>
    <w:rsid w:val="00A95587"/>
    <w:rsid w:val="00A97B4D"/>
    <w:rsid w:val="00AA099B"/>
    <w:rsid w:val="00AA0B43"/>
    <w:rsid w:val="00AA1BE8"/>
    <w:rsid w:val="00AA29AD"/>
    <w:rsid w:val="00AA439A"/>
    <w:rsid w:val="00AA572B"/>
    <w:rsid w:val="00AA6701"/>
    <w:rsid w:val="00AA77EE"/>
    <w:rsid w:val="00AB12B2"/>
    <w:rsid w:val="00AB1FC9"/>
    <w:rsid w:val="00AB4995"/>
    <w:rsid w:val="00AB5E0F"/>
    <w:rsid w:val="00AB6AA8"/>
    <w:rsid w:val="00AB7A66"/>
    <w:rsid w:val="00AC0222"/>
    <w:rsid w:val="00AC22C0"/>
    <w:rsid w:val="00AC2367"/>
    <w:rsid w:val="00AC30E5"/>
    <w:rsid w:val="00AC3EF2"/>
    <w:rsid w:val="00AC6B23"/>
    <w:rsid w:val="00AD6BF7"/>
    <w:rsid w:val="00AD74DB"/>
    <w:rsid w:val="00AD7D58"/>
    <w:rsid w:val="00AE04CB"/>
    <w:rsid w:val="00AE06DA"/>
    <w:rsid w:val="00AE181D"/>
    <w:rsid w:val="00AE1BB1"/>
    <w:rsid w:val="00AE215D"/>
    <w:rsid w:val="00AE38AA"/>
    <w:rsid w:val="00AE3DCB"/>
    <w:rsid w:val="00AE43B3"/>
    <w:rsid w:val="00AE602F"/>
    <w:rsid w:val="00AE64CE"/>
    <w:rsid w:val="00AE6F41"/>
    <w:rsid w:val="00AF0597"/>
    <w:rsid w:val="00AF2CEB"/>
    <w:rsid w:val="00AF2F4C"/>
    <w:rsid w:val="00AF2FE1"/>
    <w:rsid w:val="00AF555F"/>
    <w:rsid w:val="00AF5907"/>
    <w:rsid w:val="00AF6B9D"/>
    <w:rsid w:val="00AF7CAC"/>
    <w:rsid w:val="00B034EC"/>
    <w:rsid w:val="00B03C40"/>
    <w:rsid w:val="00B06EE6"/>
    <w:rsid w:val="00B11759"/>
    <w:rsid w:val="00B122A7"/>
    <w:rsid w:val="00B1432A"/>
    <w:rsid w:val="00B1537B"/>
    <w:rsid w:val="00B17CE6"/>
    <w:rsid w:val="00B20006"/>
    <w:rsid w:val="00B24B32"/>
    <w:rsid w:val="00B25E74"/>
    <w:rsid w:val="00B2640E"/>
    <w:rsid w:val="00B322E1"/>
    <w:rsid w:val="00B32353"/>
    <w:rsid w:val="00B331DB"/>
    <w:rsid w:val="00B331F6"/>
    <w:rsid w:val="00B3335C"/>
    <w:rsid w:val="00B34102"/>
    <w:rsid w:val="00B352FF"/>
    <w:rsid w:val="00B36941"/>
    <w:rsid w:val="00B40A35"/>
    <w:rsid w:val="00B41FAA"/>
    <w:rsid w:val="00B45713"/>
    <w:rsid w:val="00B509B3"/>
    <w:rsid w:val="00B52653"/>
    <w:rsid w:val="00B608BB"/>
    <w:rsid w:val="00B610F4"/>
    <w:rsid w:val="00B6188D"/>
    <w:rsid w:val="00B61F0D"/>
    <w:rsid w:val="00B625BC"/>
    <w:rsid w:val="00B62CDB"/>
    <w:rsid w:val="00B63915"/>
    <w:rsid w:val="00B7189E"/>
    <w:rsid w:val="00B74A24"/>
    <w:rsid w:val="00B828B7"/>
    <w:rsid w:val="00B86EF3"/>
    <w:rsid w:val="00B92D5F"/>
    <w:rsid w:val="00B96D02"/>
    <w:rsid w:val="00B97EEF"/>
    <w:rsid w:val="00BA1FAA"/>
    <w:rsid w:val="00BA48A7"/>
    <w:rsid w:val="00BB100A"/>
    <w:rsid w:val="00BB4701"/>
    <w:rsid w:val="00BB6BD9"/>
    <w:rsid w:val="00BB78AC"/>
    <w:rsid w:val="00BC06BF"/>
    <w:rsid w:val="00BC07C8"/>
    <w:rsid w:val="00BC401B"/>
    <w:rsid w:val="00BC61AC"/>
    <w:rsid w:val="00BD2154"/>
    <w:rsid w:val="00BD364C"/>
    <w:rsid w:val="00BD37EC"/>
    <w:rsid w:val="00BD6025"/>
    <w:rsid w:val="00BD69D8"/>
    <w:rsid w:val="00BE636F"/>
    <w:rsid w:val="00BE658E"/>
    <w:rsid w:val="00BE6B6E"/>
    <w:rsid w:val="00BF1DB6"/>
    <w:rsid w:val="00BF4F3C"/>
    <w:rsid w:val="00BF5534"/>
    <w:rsid w:val="00C021A9"/>
    <w:rsid w:val="00C025CB"/>
    <w:rsid w:val="00C0378D"/>
    <w:rsid w:val="00C051A5"/>
    <w:rsid w:val="00C067A8"/>
    <w:rsid w:val="00C07C6E"/>
    <w:rsid w:val="00C10C7E"/>
    <w:rsid w:val="00C1294F"/>
    <w:rsid w:val="00C12CB5"/>
    <w:rsid w:val="00C12D28"/>
    <w:rsid w:val="00C13A0B"/>
    <w:rsid w:val="00C14BB3"/>
    <w:rsid w:val="00C21A47"/>
    <w:rsid w:val="00C27019"/>
    <w:rsid w:val="00C30170"/>
    <w:rsid w:val="00C35708"/>
    <w:rsid w:val="00C40F43"/>
    <w:rsid w:val="00C4519B"/>
    <w:rsid w:val="00C459D8"/>
    <w:rsid w:val="00C47CDF"/>
    <w:rsid w:val="00C51B6A"/>
    <w:rsid w:val="00C5232F"/>
    <w:rsid w:val="00C531A3"/>
    <w:rsid w:val="00C5324E"/>
    <w:rsid w:val="00C6052E"/>
    <w:rsid w:val="00C61513"/>
    <w:rsid w:val="00C638D1"/>
    <w:rsid w:val="00C63A9C"/>
    <w:rsid w:val="00C63E53"/>
    <w:rsid w:val="00C67A82"/>
    <w:rsid w:val="00C709D0"/>
    <w:rsid w:val="00C71C2C"/>
    <w:rsid w:val="00C737F1"/>
    <w:rsid w:val="00C7449A"/>
    <w:rsid w:val="00C74903"/>
    <w:rsid w:val="00C81463"/>
    <w:rsid w:val="00C836FD"/>
    <w:rsid w:val="00C8647F"/>
    <w:rsid w:val="00C8674D"/>
    <w:rsid w:val="00C871D8"/>
    <w:rsid w:val="00C92A5D"/>
    <w:rsid w:val="00C92E47"/>
    <w:rsid w:val="00C952B9"/>
    <w:rsid w:val="00C9693A"/>
    <w:rsid w:val="00C97914"/>
    <w:rsid w:val="00CA02C6"/>
    <w:rsid w:val="00CA0712"/>
    <w:rsid w:val="00CA1C12"/>
    <w:rsid w:val="00CA43EC"/>
    <w:rsid w:val="00CA6338"/>
    <w:rsid w:val="00CB18C8"/>
    <w:rsid w:val="00CB20E2"/>
    <w:rsid w:val="00CB5224"/>
    <w:rsid w:val="00CC027A"/>
    <w:rsid w:val="00CC0F14"/>
    <w:rsid w:val="00CC11FC"/>
    <w:rsid w:val="00CC3FE2"/>
    <w:rsid w:val="00CC4326"/>
    <w:rsid w:val="00CC63CD"/>
    <w:rsid w:val="00CC73F3"/>
    <w:rsid w:val="00CD5419"/>
    <w:rsid w:val="00CE1535"/>
    <w:rsid w:val="00CE2D10"/>
    <w:rsid w:val="00CE357D"/>
    <w:rsid w:val="00CE421B"/>
    <w:rsid w:val="00CE4E5E"/>
    <w:rsid w:val="00CE5A3D"/>
    <w:rsid w:val="00CE6A74"/>
    <w:rsid w:val="00CF05AB"/>
    <w:rsid w:val="00CF0AF2"/>
    <w:rsid w:val="00CF1848"/>
    <w:rsid w:val="00CF2DD6"/>
    <w:rsid w:val="00D00296"/>
    <w:rsid w:val="00D02D3B"/>
    <w:rsid w:val="00D05FF8"/>
    <w:rsid w:val="00D06E24"/>
    <w:rsid w:val="00D1137A"/>
    <w:rsid w:val="00D14A51"/>
    <w:rsid w:val="00D20E81"/>
    <w:rsid w:val="00D2188F"/>
    <w:rsid w:val="00D22AC6"/>
    <w:rsid w:val="00D23B95"/>
    <w:rsid w:val="00D27714"/>
    <w:rsid w:val="00D30B97"/>
    <w:rsid w:val="00D31655"/>
    <w:rsid w:val="00D32711"/>
    <w:rsid w:val="00D32FC4"/>
    <w:rsid w:val="00D34DF4"/>
    <w:rsid w:val="00D35A28"/>
    <w:rsid w:val="00D35C41"/>
    <w:rsid w:val="00D36AC4"/>
    <w:rsid w:val="00D42090"/>
    <w:rsid w:val="00D42B0A"/>
    <w:rsid w:val="00D4305B"/>
    <w:rsid w:val="00D43F7E"/>
    <w:rsid w:val="00D47D07"/>
    <w:rsid w:val="00D47EF8"/>
    <w:rsid w:val="00D500BF"/>
    <w:rsid w:val="00D51714"/>
    <w:rsid w:val="00D51A54"/>
    <w:rsid w:val="00D5239B"/>
    <w:rsid w:val="00D530A0"/>
    <w:rsid w:val="00D54887"/>
    <w:rsid w:val="00D606E6"/>
    <w:rsid w:val="00D64175"/>
    <w:rsid w:val="00D670A1"/>
    <w:rsid w:val="00D67CE0"/>
    <w:rsid w:val="00D70EDA"/>
    <w:rsid w:val="00D726D5"/>
    <w:rsid w:val="00D72845"/>
    <w:rsid w:val="00D74025"/>
    <w:rsid w:val="00D74769"/>
    <w:rsid w:val="00D757FD"/>
    <w:rsid w:val="00D76021"/>
    <w:rsid w:val="00D77798"/>
    <w:rsid w:val="00D77A2F"/>
    <w:rsid w:val="00D8444D"/>
    <w:rsid w:val="00D85DA7"/>
    <w:rsid w:val="00D87A50"/>
    <w:rsid w:val="00D92432"/>
    <w:rsid w:val="00D94519"/>
    <w:rsid w:val="00D96D59"/>
    <w:rsid w:val="00DA12B9"/>
    <w:rsid w:val="00DA1342"/>
    <w:rsid w:val="00DA3A5A"/>
    <w:rsid w:val="00DA49A6"/>
    <w:rsid w:val="00DB0246"/>
    <w:rsid w:val="00DB0DBF"/>
    <w:rsid w:val="00DB1811"/>
    <w:rsid w:val="00DB590C"/>
    <w:rsid w:val="00DB5E1E"/>
    <w:rsid w:val="00DC0DC9"/>
    <w:rsid w:val="00DC0F8B"/>
    <w:rsid w:val="00DC3630"/>
    <w:rsid w:val="00DC489F"/>
    <w:rsid w:val="00DC4A63"/>
    <w:rsid w:val="00DD3C98"/>
    <w:rsid w:val="00DD41DD"/>
    <w:rsid w:val="00DD54FF"/>
    <w:rsid w:val="00DE15BA"/>
    <w:rsid w:val="00DE18D6"/>
    <w:rsid w:val="00DE515B"/>
    <w:rsid w:val="00DE590D"/>
    <w:rsid w:val="00DE6CBB"/>
    <w:rsid w:val="00DE73E8"/>
    <w:rsid w:val="00DF0BC7"/>
    <w:rsid w:val="00DF0DAC"/>
    <w:rsid w:val="00DF105B"/>
    <w:rsid w:val="00DF271A"/>
    <w:rsid w:val="00DF42F4"/>
    <w:rsid w:val="00DF4ABA"/>
    <w:rsid w:val="00DF5C1E"/>
    <w:rsid w:val="00DF748F"/>
    <w:rsid w:val="00E004BD"/>
    <w:rsid w:val="00E00A70"/>
    <w:rsid w:val="00E0123F"/>
    <w:rsid w:val="00E01376"/>
    <w:rsid w:val="00E01699"/>
    <w:rsid w:val="00E113E1"/>
    <w:rsid w:val="00E1194E"/>
    <w:rsid w:val="00E13EE2"/>
    <w:rsid w:val="00E14013"/>
    <w:rsid w:val="00E16448"/>
    <w:rsid w:val="00E20268"/>
    <w:rsid w:val="00E20BF9"/>
    <w:rsid w:val="00E25B21"/>
    <w:rsid w:val="00E25FDC"/>
    <w:rsid w:val="00E26045"/>
    <w:rsid w:val="00E30D28"/>
    <w:rsid w:val="00E34685"/>
    <w:rsid w:val="00E35786"/>
    <w:rsid w:val="00E3670B"/>
    <w:rsid w:val="00E371F8"/>
    <w:rsid w:val="00E3794E"/>
    <w:rsid w:val="00E42DD4"/>
    <w:rsid w:val="00E43F05"/>
    <w:rsid w:val="00E44AAC"/>
    <w:rsid w:val="00E45C13"/>
    <w:rsid w:val="00E4694B"/>
    <w:rsid w:val="00E552E7"/>
    <w:rsid w:val="00E56446"/>
    <w:rsid w:val="00E56EAA"/>
    <w:rsid w:val="00E619D3"/>
    <w:rsid w:val="00E63461"/>
    <w:rsid w:val="00E63D53"/>
    <w:rsid w:val="00E6428A"/>
    <w:rsid w:val="00E659B3"/>
    <w:rsid w:val="00E65F5D"/>
    <w:rsid w:val="00E67BEB"/>
    <w:rsid w:val="00E67CB1"/>
    <w:rsid w:val="00E70927"/>
    <w:rsid w:val="00E71210"/>
    <w:rsid w:val="00E71539"/>
    <w:rsid w:val="00E71903"/>
    <w:rsid w:val="00E766B7"/>
    <w:rsid w:val="00E81DA3"/>
    <w:rsid w:val="00E82C05"/>
    <w:rsid w:val="00E841DD"/>
    <w:rsid w:val="00E84EAF"/>
    <w:rsid w:val="00E90BD3"/>
    <w:rsid w:val="00E9348C"/>
    <w:rsid w:val="00E95EBA"/>
    <w:rsid w:val="00E97525"/>
    <w:rsid w:val="00EA5941"/>
    <w:rsid w:val="00EA68ED"/>
    <w:rsid w:val="00EA74FC"/>
    <w:rsid w:val="00EB039B"/>
    <w:rsid w:val="00EB101F"/>
    <w:rsid w:val="00EB1280"/>
    <w:rsid w:val="00EB2AD7"/>
    <w:rsid w:val="00EB520B"/>
    <w:rsid w:val="00EB6135"/>
    <w:rsid w:val="00EC0681"/>
    <w:rsid w:val="00EC0947"/>
    <w:rsid w:val="00EC0E24"/>
    <w:rsid w:val="00EC2326"/>
    <w:rsid w:val="00EC73C8"/>
    <w:rsid w:val="00ED0D3F"/>
    <w:rsid w:val="00ED43A7"/>
    <w:rsid w:val="00ED718E"/>
    <w:rsid w:val="00EE0127"/>
    <w:rsid w:val="00EE391D"/>
    <w:rsid w:val="00EE3FA5"/>
    <w:rsid w:val="00EE46EC"/>
    <w:rsid w:val="00EE5122"/>
    <w:rsid w:val="00EE620B"/>
    <w:rsid w:val="00EE70E2"/>
    <w:rsid w:val="00EF0E9C"/>
    <w:rsid w:val="00EF3561"/>
    <w:rsid w:val="00EF4E82"/>
    <w:rsid w:val="00F0087E"/>
    <w:rsid w:val="00F01566"/>
    <w:rsid w:val="00F04C6C"/>
    <w:rsid w:val="00F07C2A"/>
    <w:rsid w:val="00F07F92"/>
    <w:rsid w:val="00F10A02"/>
    <w:rsid w:val="00F11BC7"/>
    <w:rsid w:val="00F152F8"/>
    <w:rsid w:val="00F15CDB"/>
    <w:rsid w:val="00F168D6"/>
    <w:rsid w:val="00F20F86"/>
    <w:rsid w:val="00F21734"/>
    <w:rsid w:val="00F23E3E"/>
    <w:rsid w:val="00F26BBD"/>
    <w:rsid w:val="00F2718B"/>
    <w:rsid w:val="00F312F2"/>
    <w:rsid w:val="00F35493"/>
    <w:rsid w:val="00F35AD3"/>
    <w:rsid w:val="00F45129"/>
    <w:rsid w:val="00F4589D"/>
    <w:rsid w:val="00F46FB5"/>
    <w:rsid w:val="00F5044A"/>
    <w:rsid w:val="00F5282C"/>
    <w:rsid w:val="00F54B99"/>
    <w:rsid w:val="00F60F90"/>
    <w:rsid w:val="00F6134A"/>
    <w:rsid w:val="00F61EDA"/>
    <w:rsid w:val="00F624E6"/>
    <w:rsid w:val="00F702FD"/>
    <w:rsid w:val="00F70827"/>
    <w:rsid w:val="00F70D25"/>
    <w:rsid w:val="00F70FDA"/>
    <w:rsid w:val="00F722C0"/>
    <w:rsid w:val="00F72563"/>
    <w:rsid w:val="00F73863"/>
    <w:rsid w:val="00F77A50"/>
    <w:rsid w:val="00F80053"/>
    <w:rsid w:val="00F838C6"/>
    <w:rsid w:val="00F83B5D"/>
    <w:rsid w:val="00F84AE6"/>
    <w:rsid w:val="00F8661A"/>
    <w:rsid w:val="00F87F84"/>
    <w:rsid w:val="00F91EDD"/>
    <w:rsid w:val="00F94EA2"/>
    <w:rsid w:val="00F95F7A"/>
    <w:rsid w:val="00FA45C7"/>
    <w:rsid w:val="00FA4781"/>
    <w:rsid w:val="00FA4FA7"/>
    <w:rsid w:val="00FA55E0"/>
    <w:rsid w:val="00FA785F"/>
    <w:rsid w:val="00FB1D6D"/>
    <w:rsid w:val="00FB3943"/>
    <w:rsid w:val="00FB3FC3"/>
    <w:rsid w:val="00FB5AD4"/>
    <w:rsid w:val="00FC017D"/>
    <w:rsid w:val="00FC0A23"/>
    <w:rsid w:val="00FC21CF"/>
    <w:rsid w:val="00FC2CBB"/>
    <w:rsid w:val="00FC378D"/>
    <w:rsid w:val="00FC4107"/>
    <w:rsid w:val="00FC47D7"/>
    <w:rsid w:val="00FC6766"/>
    <w:rsid w:val="00FD1BF8"/>
    <w:rsid w:val="00FD1E46"/>
    <w:rsid w:val="00FD2B51"/>
    <w:rsid w:val="00FD3D44"/>
    <w:rsid w:val="00FD5562"/>
    <w:rsid w:val="00FD7D0B"/>
    <w:rsid w:val="00FE0740"/>
    <w:rsid w:val="00FE239E"/>
    <w:rsid w:val="00FE3C46"/>
    <w:rsid w:val="00FF0737"/>
    <w:rsid w:val="00FF0C5E"/>
    <w:rsid w:val="00FF0F44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E07BD0"/>
  <w15:docId w15:val="{6EBF8589-A23D-4AD4-B90C-F7CDF1BD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1FD"/>
    <w:rPr>
      <w:sz w:val="24"/>
    </w:rPr>
  </w:style>
  <w:style w:type="paragraph" w:styleId="Heading2">
    <w:name w:val="heading 2"/>
    <w:basedOn w:val="Normal"/>
    <w:next w:val="Normal"/>
    <w:qFormat/>
    <w:rsid w:val="00191D2B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11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11FD"/>
    <w:pPr>
      <w:tabs>
        <w:tab w:val="center" w:pos="4320"/>
        <w:tab w:val="right" w:pos="8640"/>
      </w:tabs>
    </w:pPr>
  </w:style>
  <w:style w:type="paragraph" w:styleId="TOAHeading">
    <w:name w:val="toa heading"/>
    <w:basedOn w:val="Normal"/>
    <w:next w:val="Normal"/>
    <w:semiHidden/>
    <w:rsid w:val="00191D2B"/>
    <w:pPr>
      <w:tabs>
        <w:tab w:val="left" w:pos="9000"/>
        <w:tab w:val="right" w:pos="9360"/>
      </w:tabs>
      <w:suppressAutoHyphens/>
    </w:pPr>
    <w:rPr>
      <w:rFonts w:ascii="Courier New" w:hAnsi="Courier New"/>
    </w:rPr>
  </w:style>
  <w:style w:type="character" w:customStyle="1" w:styleId="Slogan">
    <w:name w:val="Slogan"/>
    <w:basedOn w:val="DefaultParagraphFont"/>
    <w:rsid w:val="00191D2B"/>
    <w:rPr>
      <w:rFonts w:ascii="Futura Md BT" w:hAnsi="Futura Md BT" w:cs="Times New Roman"/>
      <w:b/>
      <w:sz w:val="18"/>
    </w:rPr>
  </w:style>
  <w:style w:type="paragraph" w:styleId="BalloonText">
    <w:name w:val="Balloon Text"/>
    <w:basedOn w:val="Normal"/>
    <w:semiHidden/>
    <w:rsid w:val="00F624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640F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8918FB"/>
    <w:rPr>
      <w:rFonts w:ascii="Courier New" w:hAnsi="Courier New" w:cs="Courier New"/>
      <w:szCs w:val="24"/>
    </w:rPr>
  </w:style>
  <w:style w:type="paragraph" w:styleId="ListParagraph">
    <w:name w:val="List Paragraph"/>
    <w:basedOn w:val="Normal"/>
    <w:uiPriority w:val="99"/>
    <w:qFormat/>
    <w:rsid w:val="008573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semiHidden/>
    <w:rsid w:val="00EF3561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EF3561"/>
    <w:rPr>
      <w:sz w:val="20"/>
    </w:rPr>
  </w:style>
  <w:style w:type="paragraph" w:styleId="CommentSubject">
    <w:name w:val="annotation subject"/>
    <w:basedOn w:val="CommentText"/>
    <w:next w:val="CommentText"/>
    <w:semiHidden/>
    <w:rsid w:val="00EF3561"/>
    <w:rPr>
      <w:b/>
      <w:bCs/>
    </w:rPr>
  </w:style>
  <w:style w:type="character" w:customStyle="1" w:styleId="PlainTextChar">
    <w:name w:val="Plain Text Char"/>
    <w:basedOn w:val="DefaultParagraphFont"/>
    <w:link w:val="PlainText"/>
    <w:uiPriority w:val="99"/>
    <w:rsid w:val="004D4308"/>
    <w:rPr>
      <w:rFonts w:ascii="Courier New" w:hAnsi="Courier New" w:cs="Courier New"/>
      <w:sz w:val="24"/>
      <w:szCs w:val="24"/>
    </w:rPr>
  </w:style>
  <w:style w:type="paragraph" w:styleId="Revision">
    <w:name w:val="Revision"/>
    <w:hidden/>
    <w:uiPriority w:val="99"/>
    <w:semiHidden/>
    <w:rsid w:val="00BD37EC"/>
    <w:rPr>
      <w:sz w:val="24"/>
    </w:rPr>
  </w:style>
  <w:style w:type="paragraph" w:styleId="NormalWeb">
    <w:name w:val="Normal (Web)"/>
    <w:basedOn w:val="Normal"/>
    <w:uiPriority w:val="99"/>
    <w:unhideWhenUsed/>
    <w:rsid w:val="008A097A"/>
    <w:pPr>
      <w:spacing w:before="100" w:beforeAutospacing="1" w:after="100" w:afterAutospacing="1"/>
    </w:pPr>
    <w:rPr>
      <w:szCs w:val="24"/>
    </w:rPr>
  </w:style>
  <w:style w:type="character" w:customStyle="1" w:styleId="ndesc1">
    <w:name w:val="ndesc1"/>
    <w:basedOn w:val="DefaultParagraphFont"/>
    <w:rsid w:val="00DF0DAC"/>
    <w:rPr>
      <w:rFonts w:ascii="Arial" w:hAnsi="Arial" w:cs="Arial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Pa3">
    <w:name w:val="Pa3"/>
    <w:basedOn w:val="Normal"/>
    <w:next w:val="Normal"/>
    <w:uiPriority w:val="99"/>
    <w:rsid w:val="00EC0681"/>
    <w:pPr>
      <w:autoSpaceDE w:val="0"/>
      <w:autoSpaceDN w:val="0"/>
      <w:adjustRightInd w:val="0"/>
      <w:spacing w:line="241" w:lineRule="atLeast"/>
    </w:pPr>
    <w:rPr>
      <w:szCs w:val="24"/>
    </w:rPr>
  </w:style>
  <w:style w:type="paragraph" w:customStyle="1" w:styleId="Pa90">
    <w:name w:val="Pa90"/>
    <w:basedOn w:val="Normal"/>
    <w:next w:val="Normal"/>
    <w:uiPriority w:val="99"/>
    <w:rsid w:val="00F5282C"/>
    <w:pPr>
      <w:autoSpaceDE w:val="0"/>
      <w:autoSpaceDN w:val="0"/>
      <w:adjustRightInd w:val="0"/>
      <w:spacing w:line="241" w:lineRule="atLeast"/>
    </w:pPr>
    <w:rPr>
      <w:szCs w:val="24"/>
    </w:rPr>
  </w:style>
  <w:style w:type="table" w:customStyle="1" w:styleId="PlainTable11">
    <w:name w:val="Plain Table 11"/>
    <w:basedOn w:val="TableNormal"/>
    <w:uiPriority w:val="41"/>
    <w:rsid w:val="003D386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locked/>
    <w:rsid w:val="0074595C"/>
    <w:rPr>
      <w:b/>
      <w:bCs/>
    </w:rPr>
  </w:style>
  <w:style w:type="character" w:customStyle="1" w:styleId="fn">
    <w:name w:val="fn"/>
    <w:basedOn w:val="DefaultParagraphFont"/>
    <w:rsid w:val="00866A6E"/>
  </w:style>
  <w:style w:type="paragraph" w:customStyle="1" w:styleId="Default">
    <w:name w:val="Default"/>
    <w:rsid w:val="00F504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btext">
    <w:name w:val="libtext"/>
    <w:rsid w:val="00F5044A"/>
  </w:style>
  <w:style w:type="character" w:customStyle="1" w:styleId="HeaderChar">
    <w:name w:val="Header Char"/>
    <w:link w:val="Header"/>
    <w:locked/>
    <w:rsid w:val="00A22857"/>
    <w:rPr>
      <w:sz w:val="24"/>
    </w:rPr>
  </w:style>
  <w:style w:type="character" w:customStyle="1" w:styleId="FooterChar">
    <w:name w:val="Footer Char"/>
    <w:link w:val="Footer"/>
    <w:uiPriority w:val="99"/>
    <w:rsid w:val="00A228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~002389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F82DE-3495-4DCC-B093-D200C6F5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~0023898.dot</Template>
  <TotalTime>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Identifier</vt:lpstr>
    </vt:vector>
  </TitlesOfParts>
  <Company>National Academy of Sciences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Identifier</dc:title>
  <dc:subject/>
  <dc:creator>ITS</dc:creator>
  <cp:keywords/>
  <dc:description/>
  <cp:lastModifiedBy>Hamilton, Liza</cp:lastModifiedBy>
  <cp:revision>6</cp:revision>
  <cp:lastPrinted>2018-11-08T23:07:00Z</cp:lastPrinted>
  <dcterms:created xsi:type="dcterms:W3CDTF">2018-11-09T22:41:00Z</dcterms:created>
  <dcterms:modified xsi:type="dcterms:W3CDTF">2018-11-14T20:44:00Z</dcterms:modified>
</cp:coreProperties>
</file>