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C0" w:rsidRPr="00383005" w:rsidRDefault="00010DC0" w:rsidP="00010DC0">
      <w:pPr>
        <w:tabs>
          <w:tab w:val="left" w:pos="630"/>
          <w:tab w:val="left" w:pos="2160"/>
        </w:tabs>
        <w:jc w:val="center"/>
        <w:rPr>
          <w:b/>
          <w:bCs/>
          <w:sz w:val="22"/>
          <w:szCs w:val="22"/>
        </w:rPr>
      </w:pPr>
      <w:r w:rsidRPr="00383005">
        <w:rPr>
          <w:b/>
          <w:bCs/>
          <w:sz w:val="22"/>
          <w:szCs w:val="22"/>
        </w:rPr>
        <w:t xml:space="preserve">Panel on Review of In-house Laboratory Independent Research in </w:t>
      </w:r>
      <w:r w:rsidR="00405E85" w:rsidRPr="00383005">
        <w:rPr>
          <w:b/>
          <w:bCs/>
          <w:sz w:val="22"/>
          <w:szCs w:val="22"/>
        </w:rPr>
        <w:t>Electronics</w:t>
      </w:r>
      <w:r w:rsidRPr="00383005">
        <w:rPr>
          <w:b/>
          <w:bCs/>
          <w:sz w:val="22"/>
          <w:szCs w:val="22"/>
        </w:rPr>
        <w:t xml:space="preserve"> at the Army’s Research, Development, and Engineering Centers</w:t>
      </w:r>
    </w:p>
    <w:p w:rsidR="00BF1DB6" w:rsidRPr="00383005" w:rsidRDefault="00010DC0" w:rsidP="00AA1BE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  <w:r w:rsidRPr="00383005">
        <w:rPr>
          <w:b/>
          <w:sz w:val="22"/>
          <w:szCs w:val="22"/>
        </w:rPr>
        <w:t>National Academies, 2101 Constitution Avenue, Washington, DC 20418</w:t>
      </w:r>
    </w:p>
    <w:p w:rsidR="00744D18" w:rsidRPr="00383005" w:rsidRDefault="00744D18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  <w:bookmarkStart w:id="0" w:name="_GoBack"/>
      <w:bookmarkEnd w:id="0"/>
      <w:r w:rsidRPr="00383005">
        <w:rPr>
          <w:b/>
          <w:bCs/>
          <w:iCs/>
          <w:sz w:val="22"/>
          <w:szCs w:val="22"/>
        </w:rPr>
        <w:t xml:space="preserve">Meeting </w:t>
      </w:r>
      <w:r w:rsidR="00FF534F" w:rsidRPr="00383005">
        <w:rPr>
          <w:b/>
          <w:bCs/>
          <w:iCs/>
          <w:sz w:val="22"/>
          <w:szCs w:val="22"/>
        </w:rPr>
        <w:t>Agenda</w:t>
      </w:r>
      <w:r w:rsidRPr="00383005">
        <w:rPr>
          <w:b/>
          <w:bCs/>
          <w:iCs/>
          <w:sz w:val="22"/>
          <w:szCs w:val="22"/>
        </w:rPr>
        <w:t xml:space="preserve">: </w:t>
      </w:r>
      <w:r w:rsidR="00405E85" w:rsidRPr="00383005">
        <w:rPr>
          <w:b/>
          <w:bCs/>
          <w:iCs/>
          <w:color w:val="000000" w:themeColor="text1"/>
          <w:sz w:val="22"/>
          <w:szCs w:val="22"/>
        </w:rPr>
        <w:t>13-14</w:t>
      </w:r>
      <w:r w:rsidR="00010DC0" w:rsidRPr="00383005">
        <w:rPr>
          <w:b/>
          <w:bCs/>
          <w:iCs/>
          <w:color w:val="000000" w:themeColor="text1"/>
          <w:sz w:val="22"/>
          <w:szCs w:val="22"/>
        </w:rPr>
        <w:t xml:space="preserve"> November</w:t>
      </w:r>
      <w:r w:rsidRPr="00383005">
        <w:rPr>
          <w:b/>
          <w:bCs/>
          <w:iCs/>
          <w:color w:val="000000" w:themeColor="text1"/>
          <w:sz w:val="22"/>
          <w:szCs w:val="22"/>
        </w:rPr>
        <w:t xml:space="preserve"> 2018</w:t>
      </w:r>
    </w:p>
    <w:p w:rsidR="00BF1DB6" w:rsidRPr="00383005" w:rsidRDefault="00BF1DB6" w:rsidP="00744D18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</w:p>
    <w:p w:rsidR="00C737F1" w:rsidRPr="00A73A90" w:rsidRDefault="00CE6A74" w:rsidP="008B1B14">
      <w:pPr>
        <w:rPr>
          <w:b/>
          <w:bCs/>
          <w:iCs/>
          <w:color w:val="000000" w:themeColor="text1"/>
          <w:sz w:val="28"/>
          <w:szCs w:val="28"/>
        </w:rPr>
      </w:pPr>
      <w:r w:rsidRPr="00A73A90">
        <w:rPr>
          <w:b/>
          <w:bCs/>
          <w:iCs/>
          <w:color w:val="000000" w:themeColor="text1"/>
          <w:sz w:val="28"/>
          <w:szCs w:val="28"/>
        </w:rPr>
        <w:t>Tuesday</w:t>
      </w:r>
      <w:r w:rsidR="00C737F1" w:rsidRPr="00A73A90">
        <w:rPr>
          <w:b/>
          <w:bCs/>
          <w:iCs/>
          <w:color w:val="000000" w:themeColor="text1"/>
          <w:sz w:val="28"/>
          <w:szCs w:val="28"/>
        </w:rPr>
        <w:t xml:space="preserve">, </w:t>
      </w:r>
      <w:r w:rsidR="00405E85" w:rsidRPr="00A73A90">
        <w:rPr>
          <w:b/>
          <w:bCs/>
          <w:iCs/>
          <w:color w:val="000000" w:themeColor="text1"/>
          <w:sz w:val="28"/>
          <w:szCs w:val="28"/>
        </w:rPr>
        <w:t>13</w:t>
      </w:r>
      <w:r w:rsidR="00010DC0" w:rsidRPr="00A73A90">
        <w:rPr>
          <w:b/>
          <w:bCs/>
          <w:iCs/>
          <w:color w:val="000000" w:themeColor="text1"/>
          <w:sz w:val="28"/>
          <w:szCs w:val="28"/>
        </w:rPr>
        <w:t xml:space="preserve"> November</w:t>
      </w:r>
      <w:r w:rsidR="00AA1BE8" w:rsidRPr="00A73A90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C737F1" w:rsidRPr="00A73A90">
        <w:rPr>
          <w:b/>
          <w:bCs/>
          <w:iCs/>
          <w:color w:val="000000" w:themeColor="text1"/>
          <w:sz w:val="28"/>
          <w:szCs w:val="28"/>
        </w:rPr>
        <w:t>20</w:t>
      </w:r>
      <w:r w:rsidR="00FD2B51" w:rsidRPr="00A73A90">
        <w:rPr>
          <w:b/>
          <w:bCs/>
          <w:iCs/>
          <w:color w:val="000000" w:themeColor="text1"/>
          <w:sz w:val="28"/>
          <w:szCs w:val="28"/>
        </w:rPr>
        <w:t>1</w:t>
      </w:r>
      <w:r w:rsidR="00AA1BE8" w:rsidRPr="00A73A90">
        <w:rPr>
          <w:b/>
          <w:bCs/>
          <w:iCs/>
          <w:color w:val="000000" w:themeColor="text1"/>
          <w:sz w:val="28"/>
          <w:szCs w:val="28"/>
        </w:rPr>
        <w:t>8</w:t>
      </w:r>
      <w:r w:rsidR="00C737F1" w:rsidRPr="00A73A90">
        <w:rPr>
          <w:b/>
          <w:bCs/>
          <w:iCs/>
          <w:color w:val="000000" w:themeColor="text1"/>
          <w:sz w:val="28"/>
          <w:szCs w:val="28"/>
        </w:rPr>
        <w:tab/>
      </w:r>
    </w:p>
    <w:p w:rsidR="002C1838" w:rsidRPr="00383005" w:rsidRDefault="002C1838" w:rsidP="00120D0B">
      <w:pPr>
        <w:tabs>
          <w:tab w:val="left" w:pos="630"/>
          <w:tab w:val="left" w:pos="2160"/>
        </w:tabs>
        <w:rPr>
          <w:b/>
          <w:bCs/>
          <w:iCs/>
          <w:sz w:val="22"/>
          <w:szCs w:val="22"/>
        </w:rPr>
      </w:pPr>
    </w:p>
    <w:p w:rsidR="005D5BCD" w:rsidRPr="00383005" w:rsidRDefault="005D5BCD" w:rsidP="00225BA0">
      <w:pPr>
        <w:autoSpaceDE w:val="0"/>
        <w:autoSpaceDN w:val="0"/>
        <w:adjustRightInd w:val="0"/>
        <w:rPr>
          <w:sz w:val="22"/>
          <w:szCs w:val="22"/>
        </w:rPr>
      </w:pPr>
    </w:p>
    <w:p w:rsidR="0081566C" w:rsidRPr="00383005" w:rsidRDefault="0081566C" w:rsidP="00120D0B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bookmarkStart w:id="1" w:name="OLE_LINK3"/>
      <w:bookmarkStart w:id="2" w:name="OLE_LINK4"/>
      <w:r w:rsidRPr="00383005">
        <w:rPr>
          <w:b/>
          <w:bCs/>
          <w:sz w:val="22"/>
          <w:szCs w:val="22"/>
          <w:u w:val="single"/>
        </w:rPr>
        <w:t>DATA GATHERING SESSION: OPEN TO THE PUBLIC</w:t>
      </w:r>
    </w:p>
    <w:bookmarkEnd w:id="1"/>
    <w:bookmarkEnd w:id="2"/>
    <w:p w:rsidR="00F702FD" w:rsidRPr="00383005" w:rsidRDefault="00F702FD" w:rsidP="00120D0B">
      <w:pPr>
        <w:tabs>
          <w:tab w:val="left" w:pos="630"/>
          <w:tab w:val="left" w:pos="2160"/>
        </w:tabs>
        <w:rPr>
          <w:bCs/>
          <w:i/>
          <w:iCs/>
          <w:color w:val="000000" w:themeColor="text1"/>
          <w:sz w:val="22"/>
          <w:szCs w:val="22"/>
        </w:rPr>
      </w:pPr>
    </w:p>
    <w:p w:rsidR="00C71C2C" w:rsidRPr="00DD0E0E" w:rsidRDefault="00F11BC7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09</w:t>
      </w:r>
      <w:r w:rsidR="00B331D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="00C71C2C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="00861D8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B331D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1000</w:t>
      </w:r>
      <w:r w:rsidR="00861D8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bookmarkStart w:id="3" w:name="OLE_LINK1"/>
      <w:bookmarkStart w:id="4" w:name="OLE_LINK2"/>
      <w:r w:rsidR="001C64A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CERDEC ILIR Overview, </w:t>
      </w:r>
      <w:r w:rsidR="00DD0E0E" w:rsidRPr="00DD0E0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Mr. Chuck Hoppe, </w:t>
      </w:r>
      <w:r w:rsidR="00DD0E0E" w:rsidRPr="00DD0E0E">
        <w:rPr>
          <w:rFonts w:ascii="Times New Roman" w:hAnsi="Times New Roman" w:cs="Times New Roman"/>
          <w:color w:val="000000" w:themeColor="text1"/>
          <w:sz w:val="22"/>
          <w:szCs w:val="22"/>
        </w:rPr>
        <w:t>Associate Director for Science, Technology and Engineering</w:t>
      </w:r>
    </w:p>
    <w:p w:rsidR="00F11BC7" w:rsidRDefault="00F11BC7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11BC7" w:rsidRPr="00383005" w:rsidRDefault="00477D11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="00DD0E0E">
        <w:rPr>
          <w:rFonts w:ascii="Times New Roman" w:hAnsi="Times New Roman" w:cs="Times New Roman"/>
          <w:color w:val="000000" w:themeColor="text1"/>
          <w:sz w:val="22"/>
          <w:szCs w:val="22"/>
        </w:rPr>
        <w:t>00</w:t>
      </w:r>
      <w:r w:rsidR="00A73A90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DD0E0E">
        <w:rPr>
          <w:rFonts w:ascii="Times New Roman" w:hAnsi="Times New Roman" w:cs="Times New Roman"/>
          <w:color w:val="000000" w:themeColor="text1"/>
          <w:sz w:val="22"/>
          <w:szCs w:val="22"/>
        </w:rPr>
        <w:t>1045</w:t>
      </w:r>
      <w:r w:rsidR="00F11BC7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A Mathematical Transformation from Metamaterial to Matching Circuit for a Conformal Antenna</w:t>
      </w:r>
      <w:r w:rsidR="00225B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11BC7" w:rsidRPr="00383005" w:rsidRDefault="00F11BC7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11BC7" w:rsidRPr="00383005" w:rsidRDefault="00DD0E0E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1045</w:t>
      </w:r>
      <w:r w:rsidR="00A73A90">
        <w:rPr>
          <w:rFonts w:ascii="Times New Roman" w:hAnsi="Times New Roman" w:cs="Times New Roman"/>
          <w:color w:val="000000" w:themeColor="text1"/>
          <w:sz w:val="22"/>
          <w:szCs w:val="22"/>
        </w:rPr>
        <w:t>-11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30</w:t>
      </w:r>
      <w:r w:rsidR="00F11BC7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Mimicking Biological Visual Navigation Systems via Holographic Polymer Dispersed Liquid Crystals (H-PDLC)</w:t>
      </w:r>
      <w:r w:rsidR="00225B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11BC7" w:rsidRDefault="00F11BC7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73A90" w:rsidRDefault="00A73A90" w:rsidP="00A73A90">
      <w:pPr>
        <w:pStyle w:val="PlainText"/>
        <w:tabs>
          <w:tab w:val="left" w:pos="21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11</w:t>
      </w:r>
      <w:r w:rsidR="00DD0E0E">
        <w:rPr>
          <w:rFonts w:ascii="Times New Roman" w:hAnsi="Times New Roman" w:cs="Times New Roman"/>
          <w:color w:val="000000" w:themeColor="text1"/>
          <w:sz w:val="22"/>
          <w:szCs w:val="22"/>
        </w:rPr>
        <w:t>30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-12</w:t>
      </w:r>
      <w:r w:rsidR="00DD0E0E">
        <w:rPr>
          <w:rFonts w:ascii="Times New Roman" w:hAnsi="Times New Roman" w:cs="Times New Roman"/>
          <w:color w:val="000000" w:themeColor="text1"/>
          <w:sz w:val="22"/>
          <w:szCs w:val="22"/>
        </w:rPr>
        <w:t>15</w:t>
      </w:r>
      <w:r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Harvesting Energy to Reduce the Metabolic Expenditure of Soldiers (HERMES Boots) </w:t>
      </w:r>
    </w:p>
    <w:p w:rsidR="00A73A90" w:rsidRPr="00383005" w:rsidRDefault="00A73A90" w:rsidP="00A73A90">
      <w:pPr>
        <w:pStyle w:val="PlainText"/>
        <w:tabs>
          <w:tab w:val="left" w:pos="21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A73A90" w:rsidRPr="00383005" w:rsidRDefault="00A73A90" w:rsidP="004663B2">
      <w:pPr>
        <w:pStyle w:val="PlainText"/>
        <w:ind w:left="216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77D11" w:rsidRPr="00383005" w:rsidRDefault="00DD0E0E" w:rsidP="00477D11">
      <w:pPr>
        <w:pStyle w:val="PlainTex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1215-1315</w:t>
      </w:r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Working </w:t>
      </w:r>
      <w:r w:rsidR="0024300C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Lunch – </w:t>
      </w:r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Discussions </w:t>
      </w:r>
      <w:proofErr w:type="gramStart"/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Between</w:t>
      </w:r>
      <w:proofErr w:type="gramEnd"/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Panel </w:t>
      </w:r>
      <w:r w:rsidR="0024300C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CERDEC </w:t>
      </w:r>
      <w:r w:rsidR="0024300C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Staff </w:t>
      </w:r>
    </w:p>
    <w:p w:rsidR="00477D11" w:rsidRPr="00383005" w:rsidRDefault="00477D11" w:rsidP="00B331DB">
      <w:pPr>
        <w:pStyle w:val="PlainText"/>
        <w:tabs>
          <w:tab w:val="left" w:pos="21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2188F" w:rsidRPr="00383005" w:rsidRDefault="00DD0E0E" w:rsidP="00B331DB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1315-1400</w:t>
      </w:r>
      <w:r w:rsidR="00B331D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331DB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Topology Optimization of an Electromagnetic Generator</w:t>
      </w:r>
      <w:r w:rsidR="00225B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B331DB" w:rsidRDefault="00B331DB" w:rsidP="00B331DB">
      <w:pPr>
        <w:pStyle w:val="PlainTex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:rsidR="00D2188F" w:rsidRPr="00383005" w:rsidRDefault="00DD0E0E" w:rsidP="00B331DB">
      <w:pPr>
        <w:pStyle w:val="PlainTex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1400-1445</w:t>
      </w:r>
      <w:r w:rsidR="00A73A9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73A9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477D11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>Signal Degradation Analysis in Laser-Illuminated Scenes</w:t>
      </w:r>
      <w:r w:rsidR="0024300C" w:rsidRPr="0038300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CC4326" w:rsidRPr="00383005" w:rsidRDefault="00CC4326" w:rsidP="00B331DB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F348DF" w:rsidRPr="00DD0E0E" w:rsidRDefault="00DD0E0E" w:rsidP="007961B8">
      <w:pPr>
        <w:autoSpaceDE w:val="0"/>
        <w:autoSpaceDN w:val="0"/>
        <w:adjustRightInd w:val="0"/>
        <w:rPr>
          <w:bCs/>
          <w:sz w:val="22"/>
          <w:szCs w:val="22"/>
        </w:rPr>
      </w:pPr>
      <w:r w:rsidRPr="00DD0E0E">
        <w:rPr>
          <w:bCs/>
          <w:sz w:val="22"/>
          <w:szCs w:val="22"/>
        </w:rPr>
        <w:t>1445-1500</w:t>
      </w:r>
      <w:r w:rsidRPr="00DD0E0E">
        <w:rPr>
          <w:bCs/>
          <w:sz w:val="22"/>
          <w:szCs w:val="22"/>
        </w:rPr>
        <w:tab/>
      </w:r>
      <w:r w:rsidRPr="00DD0E0E">
        <w:rPr>
          <w:bCs/>
          <w:sz w:val="22"/>
          <w:szCs w:val="22"/>
        </w:rPr>
        <w:tab/>
        <w:t>Break</w:t>
      </w:r>
    </w:p>
    <w:p w:rsidR="00DD0E0E" w:rsidRDefault="00DD0E0E" w:rsidP="007961B8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bookmarkEnd w:id="3"/>
    <w:bookmarkEnd w:id="4"/>
    <w:p w:rsidR="00690AD0" w:rsidRPr="00A73A90" w:rsidRDefault="00690AD0" w:rsidP="00744D18">
      <w:pPr>
        <w:rPr>
          <w:b/>
          <w:bCs/>
          <w:iCs/>
          <w:color w:val="000000" w:themeColor="text1"/>
          <w:sz w:val="28"/>
          <w:szCs w:val="28"/>
        </w:rPr>
      </w:pPr>
      <w:r w:rsidRPr="00A73A90">
        <w:rPr>
          <w:b/>
          <w:bCs/>
          <w:iCs/>
          <w:color w:val="000000" w:themeColor="text1"/>
          <w:sz w:val="28"/>
          <w:szCs w:val="28"/>
        </w:rPr>
        <w:t xml:space="preserve">Wednesday, </w:t>
      </w:r>
      <w:r w:rsidR="00405E85" w:rsidRPr="00A73A90">
        <w:rPr>
          <w:b/>
          <w:bCs/>
          <w:iCs/>
          <w:color w:val="000000" w:themeColor="text1"/>
          <w:sz w:val="28"/>
          <w:szCs w:val="28"/>
        </w:rPr>
        <w:t>14</w:t>
      </w:r>
      <w:r w:rsidR="00010DC0" w:rsidRPr="00A73A90">
        <w:rPr>
          <w:b/>
          <w:bCs/>
          <w:iCs/>
          <w:color w:val="000000" w:themeColor="text1"/>
          <w:sz w:val="28"/>
          <w:szCs w:val="28"/>
        </w:rPr>
        <w:t xml:space="preserve"> November</w:t>
      </w:r>
      <w:r w:rsidRPr="00A73A90">
        <w:rPr>
          <w:b/>
          <w:bCs/>
          <w:iCs/>
          <w:color w:val="000000" w:themeColor="text1"/>
          <w:sz w:val="28"/>
          <w:szCs w:val="28"/>
        </w:rPr>
        <w:t xml:space="preserve"> 2018</w:t>
      </w:r>
    </w:p>
    <w:p w:rsidR="001C64AB" w:rsidRPr="00383005" w:rsidRDefault="001C64AB" w:rsidP="001C64AB">
      <w:pPr>
        <w:rPr>
          <w:sz w:val="22"/>
          <w:szCs w:val="22"/>
        </w:rPr>
      </w:pPr>
    </w:p>
    <w:p w:rsidR="00EC5FBE" w:rsidRPr="00383005" w:rsidRDefault="00EC5FBE" w:rsidP="00EC5FBE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383005">
        <w:rPr>
          <w:b/>
          <w:bCs/>
          <w:sz w:val="22"/>
          <w:szCs w:val="22"/>
          <w:u w:val="single"/>
        </w:rPr>
        <w:t>DATA GATHERING SESSION: OPEN TO THE PUBLIC</w:t>
      </w:r>
    </w:p>
    <w:p w:rsidR="00EC5FBE" w:rsidRPr="00383005" w:rsidRDefault="00EC5FBE" w:rsidP="00EC5FBE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383005">
        <w:rPr>
          <w:b/>
          <w:bCs/>
          <w:i/>
          <w:iCs/>
          <w:sz w:val="22"/>
          <w:szCs w:val="22"/>
        </w:rPr>
        <w:t>Location: Room 250, National Academies, 2101 Constitution Avenue, Washington, DC 20418</w:t>
      </w:r>
    </w:p>
    <w:p w:rsidR="00EC5FBE" w:rsidRPr="00383005" w:rsidRDefault="00EC5FBE" w:rsidP="001C64AB">
      <w:pPr>
        <w:rPr>
          <w:sz w:val="22"/>
          <w:szCs w:val="22"/>
        </w:rPr>
      </w:pPr>
    </w:p>
    <w:p w:rsidR="001C64AB" w:rsidRPr="00383005" w:rsidRDefault="001C64AB" w:rsidP="001C64AB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>1300-1400</w:t>
      </w:r>
      <w:r w:rsidRPr="00383005">
        <w:rPr>
          <w:sz w:val="22"/>
          <w:szCs w:val="22"/>
        </w:rPr>
        <w:tab/>
      </w:r>
      <w:r w:rsidR="004614CE">
        <w:rPr>
          <w:sz w:val="22"/>
          <w:szCs w:val="22"/>
        </w:rPr>
        <w:tab/>
      </w:r>
      <w:r w:rsidRPr="00383005">
        <w:rPr>
          <w:sz w:val="22"/>
          <w:szCs w:val="22"/>
        </w:rPr>
        <w:t xml:space="preserve">Panel </w:t>
      </w:r>
      <w:r w:rsidR="00871F82">
        <w:rPr>
          <w:sz w:val="22"/>
          <w:szCs w:val="22"/>
        </w:rPr>
        <w:t>Interacts w</w:t>
      </w:r>
      <w:r w:rsidR="00871F82" w:rsidRPr="00383005">
        <w:rPr>
          <w:sz w:val="22"/>
          <w:szCs w:val="22"/>
        </w:rPr>
        <w:t xml:space="preserve">ith </w:t>
      </w:r>
      <w:r w:rsidRPr="00383005">
        <w:rPr>
          <w:sz w:val="22"/>
          <w:szCs w:val="22"/>
        </w:rPr>
        <w:t xml:space="preserve">RDEC </w:t>
      </w:r>
      <w:r w:rsidR="00871F82">
        <w:rPr>
          <w:sz w:val="22"/>
          <w:szCs w:val="22"/>
        </w:rPr>
        <w:t>Staff t</w:t>
      </w:r>
      <w:r w:rsidR="00871F82" w:rsidRPr="00383005">
        <w:rPr>
          <w:sz w:val="22"/>
          <w:szCs w:val="22"/>
        </w:rPr>
        <w:t xml:space="preserve">o Check Initial Impressions </w:t>
      </w:r>
      <w:r w:rsidR="00871F82">
        <w:rPr>
          <w:sz w:val="22"/>
          <w:szCs w:val="22"/>
        </w:rPr>
        <w:t>a</w:t>
      </w:r>
      <w:r w:rsidR="00871F82" w:rsidRPr="00383005">
        <w:rPr>
          <w:sz w:val="22"/>
          <w:szCs w:val="22"/>
        </w:rPr>
        <w:t xml:space="preserve">nd Understanding </w:t>
      </w:r>
      <w:r w:rsidR="00871F82">
        <w:rPr>
          <w:sz w:val="22"/>
          <w:szCs w:val="22"/>
        </w:rPr>
        <w:t>o</w:t>
      </w:r>
      <w:r w:rsidR="00871F82" w:rsidRPr="00383005">
        <w:rPr>
          <w:sz w:val="22"/>
          <w:szCs w:val="22"/>
        </w:rPr>
        <w:t>f Facts</w:t>
      </w:r>
    </w:p>
    <w:p w:rsidR="00477D11" w:rsidRPr="00383005" w:rsidRDefault="00477D11" w:rsidP="001C64AB">
      <w:pPr>
        <w:ind w:left="1440" w:hanging="1440"/>
        <w:rPr>
          <w:sz w:val="22"/>
          <w:szCs w:val="22"/>
        </w:rPr>
      </w:pPr>
    </w:p>
    <w:p w:rsidR="001C64AB" w:rsidRPr="00383005" w:rsidRDefault="001C64AB" w:rsidP="001C64AB">
      <w:pPr>
        <w:ind w:left="1440" w:hanging="1440"/>
        <w:rPr>
          <w:sz w:val="22"/>
          <w:szCs w:val="22"/>
        </w:rPr>
      </w:pPr>
      <w:r w:rsidRPr="00383005">
        <w:rPr>
          <w:sz w:val="22"/>
          <w:szCs w:val="22"/>
        </w:rPr>
        <w:t xml:space="preserve">1400 </w:t>
      </w:r>
      <w:r w:rsidRPr="00383005">
        <w:rPr>
          <w:sz w:val="22"/>
          <w:szCs w:val="22"/>
        </w:rPr>
        <w:tab/>
      </w:r>
      <w:r w:rsidR="004614CE">
        <w:rPr>
          <w:sz w:val="22"/>
          <w:szCs w:val="22"/>
        </w:rPr>
        <w:tab/>
      </w:r>
      <w:r w:rsidRPr="00383005">
        <w:rPr>
          <w:sz w:val="22"/>
          <w:szCs w:val="22"/>
        </w:rPr>
        <w:t>Adjourn</w:t>
      </w:r>
    </w:p>
    <w:p w:rsidR="001C64AB" w:rsidRPr="00383005" w:rsidRDefault="001C64AB" w:rsidP="00B331F6">
      <w:pPr>
        <w:rPr>
          <w:color w:val="000000" w:themeColor="text1"/>
          <w:sz w:val="22"/>
          <w:szCs w:val="22"/>
        </w:rPr>
      </w:pPr>
    </w:p>
    <w:sectPr w:rsidR="001C64AB" w:rsidRPr="00383005" w:rsidSect="00871F82">
      <w:footerReference w:type="default" r:id="rId8"/>
      <w:headerReference w:type="first" r:id="rId9"/>
      <w:footerReference w:type="first" r:id="rId10"/>
      <w:pgSz w:w="12240" w:h="15840" w:code="1"/>
      <w:pgMar w:top="1080" w:right="1080" w:bottom="1080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AC" w:rsidRDefault="00A27FAC">
      <w:r>
        <w:separator/>
      </w:r>
    </w:p>
  </w:endnote>
  <w:endnote w:type="continuationSeparator" w:id="0">
    <w:p w:rsidR="00A27FAC" w:rsidRDefault="00A2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8623C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500 Fifth Street, NW, Ninth Floor, Washington, DC 20001</w:t>
    </w:r>
  </w:p>
  <w:p w:rsidR="00005A2E" w:rsidRPr="00A22857" w:rsidRDefault="00005A2E" w:rsidP="00A22857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 w:cs="Arial"/>
        <w:sz w:val="18"/>
        <w:szCs w:val="18"/>
      </w:rPr>
    </w:pPr>
    <w:r>
      <w:rPr>
        <w:rFonts w:ascii="Trebuchet MS" w:hAnsi="Trebuchet MS"/>
        <w:sz w:val="18"/>
        <w:szCs w:val="18"/>
      </w:rPr>
      <w:t>Phone: 202.334.3311   Fax: 202.334.2791   E-mail: elabre</w:t>
    </w:r>
    <w:r>
      <w:rPr>
        <w:rFonts w:ascii="Trebuchet MS" w:hAnsi="Trebuchet MS" w:cs="Arial"/>
        <w:sz w:val="18"/>
        <w:szCs w:val="18"/>
      </w:rPr>
      <w:t>@nas.edu</w:t>
    </w:r>
    <w:r>
      <w:rPr>
        <w:rFonts w:ascii="Trebuchet MS" w:hAnsi="Trebuchet MS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AC" w:rsidRDefault="00A27FAC">
      <w:r>
        <w:separator/>
      </w:r>
    </w:p>
  </w:footnote>
  <w:footnote w:type="continuationSeparator" w:id="0">
    <w:p w:rsidR="00A27FAC" w:rsidRDefault="00A2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A2E" w:rsidRDefault="00005A2E" w:rsidP="00A22857">
    <w:pPr>
      <w:pStyle w:val="Header"/>
      <w:ind w:left="-72"/>
      <w:jc w:val="center"/>
    </w:pPr>
    <w:r>
      <w:rPr>
        <w:rFonts w:ascii="Tahoma" w:hAnsi="Tahoma" w:cs="Tahoma"/>
        <w:noProof/>
        <w:color w:val="000000"/>
      </w:rPr>
      <w:drawing>
        <wp:inline distT="0" distB="0" distL="0" distR="0" wp14:anchorId="123F9FC6" wp14:editId="2DE12B53">
          <wp:extent cx="2881223" cy="423682"/>
          <wp:effectExtent l="0" t="0" r="0" b="0"/>
          <wp:docPr id="4" name="Picture 4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046" cy="42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A2E" w:rsidRDefault="00005A2E" w:rsidP="00A22857">
    <w:pPr>
      <w:pStyle w:val="Header"/>
    </w:pPr>
  </w:p>
  <w:p w:rsidR="00744D18" w:rsidRDefault="00744D18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Division on Engineering and Physical Sciences</w:t>
    </w:r>
  </w:p>
  <w:p w:rsidR="00005A2E" w:rsidRPr="002D2582" w:rsidRDefault="00010DC0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Board on Army Research and Development</w:t>
    </w:r>
  </w:p>
  <w:p w:rsidR="00005A2E" w:rsidRPr="00113173" w:rsidRDefault="00005A2E" w:rsidP="000D64F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Army Research </w:t>
    </w:r>
    <w:r w:rsidR="00010DC0">
      <w:rPr>
        <w:rFonts w:ascii="Arial" w:hAnsi="Arial" w:cs="Arial"/>
        <w:sz w:val="20"/>
      </w:rPr>
      <w:t>Program Review and Analysis Committee</w:t>
    </w:r>
  </w:p>
  <w:p w:rsidR="00005A2E" w:rsidRDefault="00005A2E" w:rsidP="000D6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3F8F"/>
    <w:multiLevelType w:val="hybridMultilevel"/>
    <w:tmpl w:val="215C163A"/>
    <w:lvl w:ilvl="0" w:tplc="894CB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FCC"/>
    <w:multiLevelType w:val="hybridMultilevel"/>
    <w:tmpl w:val="BA04E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1E46"/>
    <w:multiLevelType w:val="hybridMultilevel"/>
    <w:tmpl w:val="57D0397C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0DE4"/>
    <w:multiLevelType w:val="hybridMultilevel"/>
    <w:tmpl w:val="61825102"/>
    <w:lvl w:ilvl="0" w:tplc="8A42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B2F6E"/>
    <w:multiLevelType w:val="hybridMultilevel"/>
    <w:tmpl w:val="51BAA586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D0257"/>
    <w:multiLevelType w:val="hybridMultilevel"/>
    <w:tmpl w:val="FD58B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0BA2"/>
    <w:multiLevelType w:val="hybridMultilevel"/>
    <w:tmpl w:val="F3164E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332FA3"/>
    <w:multiLevelType w:val="hybridMultilevel"/>
    <w:tmpl w:val="92F2B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61AC"/>
    <w:multiLevelType w:val="hybridMultilevel"/>
    <w:tmpl w:val="90580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3A7B"/>
    <w:multiLevelType w:val="hybridMultilevel"/>
    <w:tmpl w:val="30B29DDE"/>
    <w:lvl w:ilvl="0" w:tplc="911C5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EA632E"/>
    <w:multiLevelType w:val="hybridMultilevel"/>
    <w:tmpl w:val="471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27BA"/>
    <w:multiLevelType w:val="hybridMultilevel"/>
    <w:tmpl w:val="38B00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24D59"/>
    <w:multiLevelType w:val="hybridMultilevel"/>
    <w:tmpl w:val="4EC4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3940"/>
    <w:multiLevelType w:val="hybridMultilevel"/>
    <w:tmpl w:val="C5AA928C"/>
    <w:lvl w:ilvl="0" w:tplc="F68E4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52BAE"/>
    <w:multiLevelType w:val="hybridMultilevel"/>
    <w:tmpl w:val="F678F6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984088B"/>
    <w:multiLevelType w:val="hybridMultilevel"/>
    <w:tmpl w:val="78361F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B4C1A"/>
    <w:multiLevelType w:val="hybridMultilevel"/>
    <w:tmpl w:val="8A6851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608F2"/>
    <w:multiLevelType w:val="hybridMultilevel"/>
    <w:tmpl w:val="9B6C1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7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10"/>
  </w:num>
  <w:num w:numId="17">
    <w:abstractNumId w:val="14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93"/>
    <w:rsid w:val="00000223"/>
    <w:rsid w:val="00000AED"/>
    <w:rsid w:val="000023BB"/>
    <w:rsid w:val="00002CCB"/>
    <w:rsid w:val="00005A2E"/>
    <w:rsid w:val="00006554"/>
    <w:rsid w:val="00007E3C"/>
    <w:rsid w:val="00010DC0"/>
    <w:rsid w:val="00014149"/>
    <w:rsid w:val="000200C0"/>
    <w:rsid w:val="000226A7"/>
    <w:rsid w:val="00025559"/>
    <w:rsid w:val="0002716A"/>
    <w:rsid w:val="00030814"/>
    <w:rsid w:val="000332D6"/>
    <w:rsid w:val="0003682C"/>
    <w:rsid w:val="000373DB"/>
    <w:rsid w:val="00041701"/>
    <w:rsid w:val="00046B14"/>
    <w:rsid w:val="0004789D"/>
    <w:rsid w:val="000479A7"/>
    <w:rsid w:val="000510E0"/>
    <w:rsid w:val="000514A9"/>
    <w:rsid w:val="000516C2"/>
    <w:rsid w:val="0005424C"/>
    <w:rsid w:val="00056653"/>
    <w:rsid w:val="000576F0"/>
    <w:rsid w:val="00061F20"/>
    <w:rsid w:val="000620B1"/>
    <w:rsid w:val="000643EB"/>
    <w:rsid w:val="0006493E"/>
    <w:rsid w:val="00065A3D"/>
    <w:rsid w:val="00065BCC"/>
    <w:rsid w:val="000724AF"/>
    <w:rsid w:val="00072986"/>
    <w:rsid w:val="00072E65"/>
    <w:rsid w:val="00074DFE"/>
    <w:rsid w:val="00075EA1"/>
    <w:rsid w:val="000762F8"/>
    <w:rsid w:val="00076636"/>
    <w:rsid w:val="000806ED"/>
    <w:rsid w:val="00083AD3"/>
    <w:rsid w:val="00083DA1"/>
    <w:rsid w:val="000841E5"/>
    <w:rsid w:val="00084865"/>
    <w:rsid w:val="000869E0"/>
    <w:rsid w:val="00090AC7"/>
    <w:rsid w:val="00090DBC"/>
    <w:rsid w:val="000917F8"/>
    <w:rsid w:val="00091BF1"/>
    <w:rsid w:val="00095238"/>
    <w:rsid w:val="00095C51"/>
    <w:rsid w:val="00096038"/>
    <w:rsid w:val="000A0A9C"/>
    <w:rsid w:val="000A1F91"/>
    <w:rsid w:val="000A3055"/>
    <w:rsid w:val="000A36F9"/>
    <w:rsid w:val="000A6D01"/>
    <w:rsid w:val="000A6D22"/>
    <w:rsid w:val="000A7A91"/>
    <w:rsid w:val="000C2816"/>
    <w:rsid w:val="000D4013"/>
    <w:rsid w:val="000D64F0"/>
    <w:rsid w:val="000E03DB"/>
    <w:rsid w:val="000E1946"/>
    <w:rsid w:val="000E20C4"/>
    <w:rsid w:val="000E3495"/>
    <w:rsid w:val="000E4846"/>
    <w:rsid w:val="000E595E"/>
    <w:rsid w:val="000F2B37"/>
    <w:rsid w:val="000F3E20"/>
    <w:rsid w:val="000F63F7"/>
    <w:rsid w:val="000F6518"/>
    <w:rsid w:val="000F6B85"/>
    <w:rsid w:val="000F6C63"/>
    <w:rsid w:val="000F76BF"/>
    <w:rsid w:val="000F7EB4"/>
    <w:rsid w:val="001010C4"/>
    <w:rsid w:val="001028E4"/>
    <w:rsid w:val="00103B99"/>
    <w:rsid w:val="00103F68"/>
    <w:rsid w:val="001054F0"/>
    <w:rsid w:val="001063C9"/>
    <w:rsid w:val="001063E8"/>
    <w:rsid w:val="00107146"/>
    <w:rsid w:val="00107DC9"/>
    <w:rsid w:val="00110048"/>
    <w:rsid w:val="00111087"/>
    <w:rsid w:val="00111693"/>
    <w:rsid w:val="0011237D"/>
    <w:rsid w:val="00113173"/>
    <w:rsid w:val="00117980"/>
    <w:rsid w:val="00120D0B"/>
    <w:rsid w:val="001217FF"/>
    <w:rsid w:val="001223BE"/>
    <w:rsid w:val="00123942"/>
    <w:rsid w:val="001249C2"/>
    <w:rsid w:val="00124B31"/>
    <w:rsid w:val="001250E7"/>
    <w:rsid w:val="00135FDD"/>
    <w:rsid w:val="00137C7C"/>
    <w:rsid w:val="00142844"/>
    <w:rsid w:val="001449C7"/>
    <w:rsid w:val="0014636C"/>
    <w:rsid w:val="00146E31"/>
    <w:rsid w:val="00147D48"/>
    <w:rsid w:val="00151696"/>
    <w:rsid w:val="001519D7"/>
    <w:rsid w:val="00154ED3"/>
    <w:rsid w:val="001556E7"/>
    <w:rsid w:val="00156F06"/>
    <w:rsid w:val="00165FB2"/>
    <w:rsid w:val="00167829"/>
    <w:rsid w:val="001706F9"/>
    <w:rsid w:val="001724FA"/>
    <w:rsid w:val="00173CF0"/>
    <w:rsid w:val="00174418"/>
    <w:rsid w:val="00176C43"/>
    <w:rsid w:val="00177723"/>
    <w:rsid w:val="001844BA"/>
    <w:rsid w:val="00191D2B"/>
    <w:rsid w:val="00191F74"/>
    <w:rsid w:val="00194015"/>
    <w:rsid w:val="00194A8C"/>
    <w:rsid w:val="00195A1F"/>
    <w:rsid w:val="001A1D67"/>
    <w:rsid w:val="001A3898"/>
    <w:rsid w:val="001A4356"/>
    <w:rsid w:val="001A5E32"/>
    <w:rsid w:val="001A6BF8"/>
    <w:rsid w:val="001A7C1B"/>
    <w:rsid w:val="001B4D6D"/>
    <w:rsid w:val="001B6FFD"/>
    <w:rsid w:val="001C092C"/>
    <w:rsid w:val="001C1716"/>
    <w:rsid w:val="001C2289"/>
    <w:rsid w:val="001C26F4"/>
    <w:rsid w:val="001C317F"/>
    <w:rsid w:val="001C3C7A"/>
    <w:rsid w:val="001C3E3A"/>
    <w:rsid w:val="001C61B9"/>
    <w:rsid w:val="001C64AB"/>
    <w:rsid w:val="001C73DE"/>
    <w:rsid w:val="001D036A"/>
    <w:rsid w:val="001D07A7"/>
    <w:rsid w:val="001D0F1C"/>
    <w:rsid w:val="001D1A77"/>
    <w:rsid w:val="001D3F39"/>
    <w:rsid w:val="001D5BFE"/>
    <w:rsid w:val="001D6513"/>
    <w:rsid w:val="001D67E3"/>
    <w:rsid w:val="001D69A4"/>
    <w:rsid w:val="001D76C3"/>
    <w:rsid w:val="001E1E54"/>
    <w:rsid w:val="001E4DAF"/>
    <w:rsid w:val="001F275E"/>
    <w:rsid w:val="001F28C3"/>
    <w:rsid w:val="001F40C9"/>
    <w:rsid w:val="001F56ED"/>
    <w:rsid w:val="001F7138"/>
    <w:rsid w:val="0020000C"/>
    <w:rsid w:val="0020006B"/>
    <w:rsid w:val="00200306"/>
    <w:rsid w:val="00210822"/>
    <w:rsid w:val="00210964"/>
    <w:rsid w:val="00210F56"/>
    <w:rsid w:val="002145CC"/>
    <w:rsid w:val="00214D5E"/>
    <w:rsid w:val="00215CE1"/>
    <w:rsid w:val="00216681"/>
    <w:rsid w:val="002227D1"/>
    <w:rsid w:val="00222A95"/>
    <w:rsid w:val="002233EF"/>
    <w:rsid w:val="00223F37"/>
    <w:rsid w:val="00224CC9"/>
    <w:rsid w:val="00225BA0"/>
    <w:rsid w:val="00234217"/>
    <w:rsid w:val="00236DF1"/>
    <w:rsid w:val="00237AEE"/>
    <w:rsid w:val="002411F3"/>
    <w:rsid w:val="0024300C"/>
    <w:rsid w:val="002465D8"/>
    <w:rsid w:val="002509B0"/>
    <w:rsid w:val="0025112F"/>
    <w:rsid w:val="0025163F"/>
    <w:rsid w:val="002526E8"/>
    <w:rsid w:val="002573C9"/>
    <w:rsid w:val="00257739"/>
    <w:rsid w:val="002579F6"/>
    <w:rsid w:val="00260328"/>
    <w:rsid w:val="0026488A"/>
    <w:rsid w:val="0026492E"/>
    <w:rsid w:val="00264BA2"/>
    <w:rsid w:val="00264CDA"/>
    <w:rsid w:val="00271210"/>
    <w:rsid w:val="002712A1"/>
    <w:rsid w:val="00273397"/>
    <w:rsid w:val="0027412F"/>
    <w:rsid w:val="0027795C"/>
    <w:rsid w:val="002805F6"/>
    <w:rsid w:val="00280CF5"/>
    <w:rsid w:val="00281CEC"/>
    <w:rsid w:val="00283505"/>
    <w:rsid w:val="0028379B"/>
    <w:rsid w:val="0028622D"/>
    <w:rsid w:val="00286966"/>
    <w:rsid w:val="00291F92"/>
    <w:rsid w:val="00292795"/>
    <w:rsid w:val="00292DE8"/>
    <w:rsid w:val="0029371F"/>
    <w:rsid w:val="00293B62"/>
    <w:rsid w:val="00294D22"/>
    <w:rsid w:val="00296C94"/>
    <w:rsid w:val="002A4F61"/>
    <w:rsid w:val="002A6094"/>
    <w:rsid w:val="002B44C7"/>
    <w:rsid w:val="002B6173"/>
    <w:rsid w:val="002C023B"/>
    <w:rsid w:val="002C1838"/>
    <w:rsid w:val="002C27A0"/>
    <w:rsid w:val="002C561A"/>
    <w:rsid w:val="002D0B79"/>
    <w:rsid w:val="002D1E1F"/>
    <w:rsid w:val="002D6738"/>
    <w:rsid w:val="002E1E68"/>
    <w:rsid w:val="002E4FDC"/>
    <w:rsid w:val="002F11E5"/>
    <w:rsid w:val="002F1B58"/>
    <w:rsid w:val="0030229B"/>
    <w:rsid w:val="00302A0D"/>
    <w:rsid w:val="00302A27"/>
    <w:rsid w:val="00305BE8"/>
    <w:rsid w:val="003212F9"/>
    <w:rsid w:val="00321A93"/>
    <w:rsid w:val="003220D5"/>
    <w:rsid w:val="00324803"/>
    <w:rsid w:val="00325715"/>
    <w:rsid w:val="003303A0"/>
    <w:rsid w:val="00332BD5"/>
    <w:rsid w:val="00332F64"/>
    <w:rsid w:val="00334008"/>
    <w:rsid w:val="0034161F"/>
    <w:rsid w:val="00345004"/>
    <w:rsid w:val="00346287"/>
    <w:rsid w:val="0034719E"/>
    <w:rsid w:val="00350151"/>
    <w:rsid w:val="003527E1"/>
    <w:rsid w:val="00355B85"/>
    <w:rsid w:val="00360707"/>
    <w:rsid w:val="00360A3A"/>
    <w:rsid w:val="00360C1C"/>
    <w:rsid w:val="00360FAA"/>
    <w:rsid w:val="00362B1E"/>
    <w:rsid w:val="00364F46"/>
    <w:rsid w:val="00366346"/>
    <w:rsid w:val="003676EA"/>
    <w:rsid w:val="00372FA0"/>
    <w:rsid w:val="0037337D"/>
    <w:rsid w:val="003747C3"/>
    <w:rsid w:val="00376A9C"/>
    <w:rsid w:val="00377542"/>
    <w:rsid w:val="00377EC3"/>
    <w:rsid w:val="00380E09"/>
    <w:rsid w:val="00383005"/>
    <w:rsid w:val="00385BDD"/>
    <w:rsid w:val="00386744"/>
    <w:rsid w:val="00387183"/>
    <w:rsid w:val="0039026F"/>
    <w:rsid w:val="00392977"/>
    <w:rsid w:val="00394C26"/>
    <w:rsid w:val="00395543"/>
    <w:rsid w:val="00395E58"/>
    <w:rsid w:val="00396067"/>
    <w:rsid w:val="003A6BA8"/>
    <w:rsid w:val="003B0F3E"/>
    <w:rsid w:val="003B17DD"/>
    <w:rsid w:val="003C3B33"/>
    <w:rsid w:val="003C56CE"/>
    <w:rsid w:val="003C6064"/>
    <w:rsid w:val="003C68EB"/>
    <w:rsid w:val="003C6AAC"/>
    <w:rsid w:val="003C739D"/>
    <w:rsid w:val="003D03E0"/>
    <w:rsid w:val="003D3805"/>
    <w:rsid w:val="003D3860"/>
    <w:rsid w:val="003D6E1A"/>
    <w:rsid w:val="003E0A8B"/>
    <w:rsid w:val="003E10D9"/>
    <w:rsid w:val="003E48BA"/>
    <w:rsid w:val="003E5BDD"/>
    <w:rsid w:val="003E7CC4"/>
    <w:rsid w:val="003F0D27"/>
    <w:rsid w:val="003F3EBA"/>
    <w:rsid w:val="003F7211"/>
    <w:rsid w:val="0040022E"/>
    <w:rsid w:val="004002F2"/>
    <w:rsid w:val="004038A6"/>
    <w:rsid w:val="00403F07"/>
    <w:rsid w:val="00405AED"/>
    <w:rsid w:val="00405E85"/>
    <w:rsid w:val="004061F1"/>
    <w:rsid w:val="0041034A"/>
    <w:rsid w:val="00411C68"/>
    <w:rsid w:val="00414B56"/>
    <w:rsid w:val="00415779"/>
    <w:rsid w:val="00415C77"/>
    <w:rsid w:val="00415D65"/>
    <w:rsid w:val="00416590"/>
    <w:rsid w:val="00417E01"/>
    <w:rsid w:val="00421832"/>
    <w:rsid w:val="004223A9"/>
    <w:rsid w:val="00423BC9"/>
    <w:rsid w:val="00425C04"/>
    <w:rsid w:val="00425F94"/>
    <w:rsid w:val="004275AE"/>
    <w:rsid w:val="00435A56"/>
    <w:rsid w:val="004379CB"/>
    <w:rsid w:val="00442409"/>
    <w:rsid w:val="004425C6"/>
    <w:rsid w:val="00444488"/>
    <w:rsid w:val="00444E90"/>
    <w:rsid w:val="00445E93"/>
    <w:rsid w:val="0044797A"/>
    <w:rsid w:val="00451254"/>
    <w:rsid w:val="00451C7C"/>
    <w:rsid w:val="00455CFE"/>
    <w:rsid w:val="00456523"/>
    <w:rsid w:val="004570F1"/>
    <w:rsid w:val="00457B74"/>
    <w:rsid w:val="00460D50"/>
    <w:rsid w:val="004614CE"/>
    <w:rsid w:val="00461680"/>
    <w:rsid w:val="00461EF8"/>
    <w:rsid w:val="004622E3"/>
    <w:rsid w:val="004623D6"/>
    <w:rsid w:val="00462715"/>
    <w:rsid w:val="00464BFC"/>
    <w:rsid w:val="00466244"/>
    <w:rsid w:val="004663B2"/>
    <w:rsid w:val="004706E2"/>
    <w:rsid w:val="00470D52"/>
    <w:rsid w:val="00470F07"/>
    <w:rsid w:val="00475679"/>
    <w:rsid w:val="00475C25"/>
    <w:rsid w:val="00477D11"/>
    <w:rsid w:val="00481882"/>
    <w:rsid w:val="00481FE3"/>
    <w:rsid w:val="004825D8"/>
    <w:rsid w:val="00484476"/>
    <w:rsid w:val="00490153"/>
    <w:rsid w:val="004931B4"/>
    <w:rsid w:val="00493840"/>
    <w:rsid w:val="00494A3F"/>
    <w:rsid w:val="00494B08"/>
    <w:rsid w:val="00496D33"/>
    <w:rsid w:val="00497DB5"/>
    <w:rsid w:val="004A070F"/>
    <w:rsid w:val="004B0951"/>
    <w:rsid w:val="004B10A6"/>
    <w:rsid w:val="004B1F21"/>
    <w:rsid w:val="004B2EA8"/>
    <w:rsid w:val="004B399B"/>
    <w:rsid w:val="004B4153"/>
    <w:rsid w:val="004B4176"/>
    <w:rsid w:val="004B4C3A"/>
    <w:rsid w:val="004B665C"/>
    <w:rsid w:val="004B7A60"/>
    <w:rsid w:val="004C11FD"/>
    <w:rsid w:val="004C155F"/>
    <w:rsid w:val="004C1EE0"/>
    <w:rsid w:val="004D115E"/>
    <w:rsid w:val="004D4308"/>
    <w:rsid w:val="004D4ECA"/>
    <w:rsid w:val="004D78B0"/>
    <w:rsid w:val="004E2072"/>
    <w:rsid w:val="004E23EE"/>
    <w:rsid w:val="004E2821"/>
    <w:rsid w:val="004E7B2D"/>
    <w:rsid w:val="004F3C18"/>
    <w:rsid w:val="004F4508"/>
    <w:rsid w:val="004F54E9"/>
    <w:rsid w:val="004F6C93"/>
    <w:rsid w:val="005008A3"/>
    <w:rsid w:val="00501A96"/>
    <w:rsid w:val="00501C9A"/>
    <w:rsid w:val="005033AA"/>
    <w:rsid w:val="0051114D"/>
    <w:rsid w:val="005165B0"/>
    <w:rsid w:val="00523153"/>
    <w:rsid w:val="00524117"/>
    <w:rsid w:val="00524594"/>
    <w:rsid w:val="00525DE4"/>
    <w:rsid w:val="00526CB1"/>
    <w:rsid w:val="00530753"/>
    <w:rsid w:val="005310FE"/>
    <w:rsid w:val="005348C7"/>
    <w:rsid w:val="0053756B"/>
    <w:rsid w:val="00543504"/>
    <w:rsid w:val="005440AA"/>
    <w:rsid w:val="00551805"/>
    <w:rsid w:val="0055280E"/>
    <w:rsid w:val="00554B91"/>
    <w:rsid w:val="0055634E"/>
    <w:rsid w:val="005572C3"/>
    <w:rsid w:val="00557448"/>
    <w:rsid w:val="005671B3"/>
    <w:rsid w:val="00570450"/>
    <w:rsid w:val="00571905"/>
    <w:rsid w:val="00572D99"/>
    <w:rsid w:val="005803B8"/>
    <w:rsid w:val="0058722A"/>
    <w:rsid w:val="00590696"/>
    <w:rsid w:val="005A2103"/>
    <w:rsid w:val="005A375A"/>
    <w:rsid w:val="005A6862"/>
    <w:rsid w:val="005A6899"/>
    <w:rsid w:val="005B033B"/>
    <w:rsid w:val="005B1337"/>
    <w:rsid w:val="005B2418"/>
    <w:rsid w:val="005B45EA"/>
    <w:rsid w:val="005B4DC4"/>
    <w:rsid w:val="005B580B"/>
    <w:rsid w:val="005B6281"/>
    <w:rsid w:val="005C2EC5"/>
    <w:rsid w:val="005C3628"/>
    <w:rsid w:val="005C36E3"/>
    <w:rsid w:val="005C4CF1"/>
    <w:rsid w:val="005D0826"/>
    <w:rsid w:val="005D0E15"/>
    <w:rsid w:val="005D239C"/>
    <w:rsid w:val="005D4541"/>
    <w:rsid w:val="005D5BCD"/>
    <w:rsid w:val="005E058E"/>
    <w:rsid w:val="005E127A"/>
    <w:rsid w:val="005E1629"/>
    <w:rsid w:val="005E2D92"/>
    <w:rsid w:val="005E39DE"/>
    <w:rsid w:val="005E39F3"/>
    <w:rsid w:val="005E4F83"/>
    <w:rsid w:val="005E7367"/>
    <w:rsid w:val="005E784C"/>
    <w:rsid w:val="005E78D3"/>
    <w:rsid w:val="005F1804"/>
    <w:rsid w:val="0060091C"/>
    <w:rsid w:val="006058C9"/>
    <w:rsid w:val="00606C9A"/>
    <w:rsid w:val="00607DAD"/>
    <w:rsid w:val="006106E1"/>
    <w:rsid w:val="00613273"/>
    <w:rsid w:val="00613677"/>
    <w:rsid w:val="006138DC"/>
    <w:rsid w:val="0061439C"/>
    <w:rsid w:val="006176FF"/>
    <w:rsid w:val="006235FC"/>
    <w:rsid w:val="00624D2D"/>
    <w:rsid w:val="00625143"/>
    <w:rsid w:val="006279B2"/>
    <w:rsid w:val="00630D4A"/>
    <w:rsid w:val="00630DC8"/>
    <w:rsid w:val="006405C4"/>
    <w:rsid w:val="006415E3"/>
    <w:rsid w:val="00643ADF"/>
    <w:rsid w:val="00644BF5"/>
    <w:rsid w:val="0064599D"/>
    <w:rsid w:val="00646024"/>
    <w:rsid w:val="006516BE"/>
    <w:rsid w:val="006523FF"/>
    <w:rsid w:val="00654F83"/>
    <w:rsid w:val="00655D8A"/>
    <w:rsid w:val="00656414"/>
    <w:rsid w:val="0065753E"/>
    <w:rsid w:val="00657F09"/>
    <w:rsid w:val="00666D0C"/>
    <w:rsid w:val="006673C5"/>
    <w:rsid w:val="006678FD"/>
    <w:rsid w:val="00667AB0"/>
    <w:rsid w:val="00671C9D"/>
    <w:rsid w:val="00672CD7"/>
    <w:rsid w:val="00674FA8"/>
    <w:rsid w:val="0067746D"/>
    <w:rsid w:val="00682B34"/>
    <w:rsid w:val="00684A57"/>
    <w:rsid w:val="00690AD0"/>
    <w:rsid w:val="00695A10"/>
    <w:rsid w:val="006A1720"/>
    <w:rsid w:val="006A1F9D"/>
    <w:rsid w:val="006A263C"/>
    <w:rsid w:val="006A30C3"/>
    <w:rsid w:val="006A4159"/>
    <w:rsid w:val="006A7940"/>
    <w:rsid w:val="006A7A40"/>
    <w:rsid w:val="006B1F8A"/>
    <w:rsid w:val="006B2216"/>
    <w:rsid w:val="006B2274"/>
    <w:rsid w:val="006B2B85"/>
    <w:rsid w:val="006B3434"/>
    <w:rsid w:val="006B4ACC"/>
    <w:rsid w:val="006B4C16"/>
    <w:rsid w:val="006C1A60"/>
    <w:rsid w:val="006C21DE"/>
    <w:rsid w:val="006C375E"/>
    <w:rsid w:val="006C3AA0"/>
    <w:rsid w:val="006C3BA9"/>
    <w:rsid w:val="006C4632"/>
    <w:rsid w:val="006D15A3"/>
    <w:rsid w:val="006D16D2"/>
    <w:rsid w:val="006D26BC"/>
    <w:rsid w:val="006D35D5"/>
    <w:rsid w:val="006E6A39"/>
    <w:rsid w:val="006E7FDF"/>
    <w:rsid w:val="006F1049"/>
    <w:rsid w:val="006F19E9"/>
    <w:rsid w:val="006F1BC8"/>
    <w:rsid w:val="006F217A"/>
    <w:rsid w:val="006F2767"/>
    <w:rsid w:val="006F3CF3"/>
    <w:rsid w:val="006F524B"/>
    <w:rsid w:val="006F52A4"/>
    <w:rsid w:val="00704AEE"/>
    <w:rsid w:val="00711874"/>
    <w:rsid w:val="00715173"/>
    <w:rsid w:val="0072012C"/>
    <w:rsid w:val="00721615"/>
    <w:rsid w:val="007243E5"/>
    <w:rsid w:val="00724454"/>
    <w:rsid w:val="00724D40"/>
    <w:rsid w:val="007258BE"/>
    <w:rsid w:val="00727E9C"/>
    <w:rsid w:val="0073276A"/>
    <w:rsid w:val="00733C4E"/>
    <w:rsid w:val="00734E4D"/>
    <w:rsid w:val="00744C77"/>
    <w:rsid w:val="00744D18"/>
    <w:rsid w:val="0074595C"/>
    <w:rsid w:val="007526BC"/>
    <w:rsid w:val="00753250"/>
    <w:rsid w:val="00753DB7"/>
    <w:rsid w:val="00755FE7"/>
    <w:rsid w:val="00757A4A"/>
    <w:rsid w:val="00760822"/>
    <w:rsid w:val="007618E3"/>
    <w:rsid w:val="0076244F"/>
    <w:rsid w:val="00763216"/>
    <w:rsid w:val="007640F2"/>
    <w:rsid w:val="00764340"/>
    <w:rsid w:val="007722D6"/>
    <w:rsid w:val="00772BE4"/>
    <w:rsid w:val="00773DD8"/>
    <w:rsid w:val="00773EC0"/>
    <w:rsid w:val="00775CF4"/>
    <w:rsid w:val="00777454"/>
    <w:rsid w:val="00777A05"/>
    <w:rsid w:val="00790DAB"/>
    <w:rsid w:val="00791680"/>
    <w:rsid w:val="00791838"/>
    <w:rsid w:val="007919DA"/>
    <w:rsid w:val="007961B8"/>
    <w:rsid w:val="007A152F"/>
    <w:rsid w:val="007A161D"/>
    <w:rsid w:val="007A1700"/>
    <w:rsid w:val="007A545A"/>
    <w:rsid w:val="007B184F"/>
    <w:rsid w:val="007B1A70"/>
    <w:rsid w:val="007B20EB"/>
    <w:rsid w:val="007B5B8A"/>
    <w:rsid w:val="007B5BA6"/>
    <w:rsid w:val="007B7933"/>
    <w:rsid w:val="007B7F39"/>
    <w:rsid w:val="007C041C"/>
    <w:rsid w:val="007C07A0"/>
    <w:rsid w:val="007C0D42"/>
    <w:rsid w:val="007C2994"/>
    <w:rsid w:val="007C36C6"/>
    <w:rsid w:val="007C7427"/>
    <w:rsid w:val="007D4991"/>
    <w:rsid w:val="007D77A5"/>
    <w:rsid w:val="007D790C"/>
    <w:rsid w:val="007E3088"/>
    <w:rsid w:val="007E3941"/>
    <w:rsid w:val="007E3A6B"/>
    <w:rsid w:val="007E4310"/>
    <w:rsid w:val="007E52C1"/>
    <w:rsid w:val="007E5770"/>
    <w:rsid w:val="007E5BE9"/>
    <w:rsid w:val="007F096A"/>
    <w:rsid w:val="007F1106"/>
    <w:rsid w:val="007F1AEB"/>
    <w:rsid w:val="007F1D93"/>
    <w:rsid w:val="007F47A5"/>
    <w:rsid w:val="007F59FE"/>
    <w:rsid w:val="007F6017"/>
    <w:rsid w:val="007F73FE"/>
    <w:rsid w:val="007F7E35"/>
    <w:rsid w:val="00800EA2"/>
    <w:rsid w:val="00802B6B"/>
    <w:rsid w:val="00803800"/>
    <w:rsid w:val="00804F29"/>
    <w:rsid w:val="008107F5"/>
    <w:rsid w:val="00810CE4"/>
    <w:rsid w:val="00815210"/>
    <w:rsid w:val="0081566C"/>
    <w:rsid w:val="00816166"/>
    <w:rsid w:val="0081754F"/>
    <w:rsid w:val="00821985"/>
    <w:rsid w:val="00822AD5"/>
    <w:rsid w:val="00824972"/>
    <w:rsid w:val="00832F08"/>
    <w:rsid w:val="008417FA"/>
    <w:rsid w:val="0084188E"/>
    <w:rsid w:val="00843845"/>
    <w:rsid w:val="008446A1"/>
    <w:rsid w:val="00847AF6"/>
    <w:rsid w:val="00851CC9"/>
    <w:rsid w:val="00852329"/>
    <w:rsid w:val="008561A7"/>
    <w:rsid w:val="00857391"/>
    <w:rsid w:val="00860544"/>
    <w:rsid w:val="00861D8B"/>
    <w:rsid w:val="008623C2"/>
    <w:rsid w:val="00862EEB"/>
    <w:rsid w:val="008639F1"/>
    <w:rsid w:val="00866A6E"/>
    <w:rsid w:val="0086744B"/>
    <w:rsid w:val="0087032F"/>
    <w:rsid w:val="00871F82"/>
    <w:rsid w:val="00872DC4"/>
    <w:rsid w:val="008737F8"/>
    <w:rsid w:val="0087460C"/>
    <w:rsid w:val="00874DF3"/>
    <w:rsid w:val="0087648B"/>
    <w:rsid w:val="008840DB"/>
    <w:rsid w:val="00890076"/>
    <w:rsid w:val="008900D4"/>
    <w:rsid w:val="008918FB"/>
    <w:rsid w:val="008921DC"/>
    <w:rsid w:val="00892F50"/>
    <w:rsid w:val="0089312C"/>
    <w:rsid w:val="008971B7"/>
    <w:rsid w:val="008A019D"/>
    <w:rsid w:val="008A0740"/>
    <w:rsid w:val="008A097A"/>
    <w:rsid w:val="008A21B3"/>
    <w:rsid w:val="008A2D41"/>
    <w:rsid w:val="008A504C"/>
    <w:rsid w:val="008A558A"/>
    <w:rsid w:val="008A6257"/>
    <w:rsid w:val="008B1B14"/>
    <w:rsid w:val="008B3A57"/>
    <w:rsid w:val="008B4575"/>
    <w:rsid w:val="008C016E"/>
    <w:rsid w:val="008C0280"/>
    <w:rsid w:val="008C0C11"/>
    <w:rsid w:val="008C20A1"/>
    <w:rsid w:val="008C491F"/>
    <w:rsid w:val="008D061F"/>
    <w:rsid w:val="008D0E35"/>
    <w:rsid w:val="008D2B27"/>
    <w:rsid w:val="008D5F4F"/>
    <w:rsid w:val="008D6B29"/>
    <w:rsid w:val="008E23A6"/>
    <w:rsid w:val="008E6D5B"/>
    <w:rsid w:val="008F1F59"/>
    <w:rsid w:val="008F47DE"/>
    <w:rsid w:val="0090046C"/>
    <w:rsid w:val="00901C3B"/>
    <w:rsid w:val="00902548"/>
    <w:rsid w:val="00902A43"/>
    <w:rsid w:val="00903078"/>
    <w:rsid w:val="009034F9"/>
    <w:rsid w:val="00905EBB"/>
    <w:rsid w:val="00907D9E"/>
    <w:rsid w:val="009134F5"/>
    <w:rsid w:val="00916472"/>
    <w:rsid w:val="00920D7A"/>
    <w:rsid w:val="009246CD"/>
    <w:rsid w:val="00924A26"/>
    <w:rsid w:val="00924FA2"/>
    <w:rsid w:val="009257E1"/>
    <w:rsid w:val="0092655E"/>
    <w:rsid w:val="009279C3"/>
    <w:rsid w:val="00932E97"/>
    <w:rsid w:val="00932F04"/>
    <w:rsid w:val="00937177"/>
    <w:rsid w:val="00937630"/>
    <w:rsid w:val="00940539"/>
    <w:rsid w:val="00940E29"/>
    <w:rsid w:val="00941C2F"/>
    <w:rsid w:val="009447AC"/>
    <w:rsid w:val="00944F1C"/>
    <w:rsid w:val="0094527F"/>
    <w:rsid w:val="009463D6"/>
    <w:rsid w:val="0094697F"/>
    <w:rsid w:val="00951F0A"/>
    <w:rsid w:val="00953E01"/>
    <w:rsid w:val="00956C19"/>
    <w:rsid w:val="00957875"/>
    <w:rsid w:val="00960549"/>
    <w:rsid w:val="00962D80"/>
    <w:rsid w:val="009634CC"/>
    <w:rsid w:val="009658C5"/>
    <w:rsid w:val="00972432"/>
    <w:rsid w:val="009759EB"/>
    <w:rsid w:val="0097643F"/>
    <w:rsid w:val="00976CED"/>
    <w:rsid w:val="0097748E"/>
    <w:rsid w:val="00981CCC"/>
    <w:rsid w:val="00985195"/>
    <w:rsid w:val="00986DBE"/>
    <w:rsid w:val="009906A0"/>
    <w:rsid w:val="0099116D"/>
    <w:rsid w:val="00992604"/>
    <w:rsid w:val="00992794"/>
    <w:rsid w:val="009968D0"/>
    <w:rsid w:val="009A0ECA"/>
    <w:rsid w:val="009A5344"/>
    <w:rsid w:val="009B3D71"/>
    <w:rsid w:val="009B46B7"/>
    <w:rsid w:val="009B6095"/>
    <w:rsid w:val="009C627F"/>
    <w:rsid w:val="009C758E"/>
    <w:rsid w:val="009D0A6D"/>
    <w:rsid w:val="009D1A22"/>
    <w:rsid w:val="009D239D"/>
    <w:rsid w:val="009D39BF"/>
    <w:rsid w:val="009D3DFE"/>
    <w:rsid w:val="009D7C9E"/>
    <w:rsid w:val="009E1C88"/>
    <w:rsid w:val="009E6625"/>
    <w:rsid w:val="009E6B44"/>
    <w:rsid w:val="009E6B5F"/>
    <w:rsid w:val="009E6BA7"/>
    <w:rsid w:val="009F1887"/>
    <w:rsid w:val="009F4EEF"/>
    <w:rsid w:val="009F59A9"/>
    <w:rsid w:val="009F62BE"/>
    <w:rsid w:val="00A0038C"/>
    <w:rsid w:val="00A01CF9"/>
    <w:rsid w:val="00A01D11"/>
    <w:rsid w:val="00A073DA"/>
    <w:rsid w:val="00A078F4"/>
    <w:rsid w:val="00A114E6"/>
    <w:rsid w:val="00A12C81"/>
    <w:rsid w:val="00A1578F"/>
    <w:rsid w:val="00A1598C"/>
    <w:rsid w:val="00A173F4"/>
    <w:rsid w:val="00A1745B"/>
    <w:rsid w:val="00A179A7"/>
    <w:rsid w:val="00A17C04"/>
    <w:rsid w:val="00A22857"/>
    <w:rsid w:val="00A2287F"/>
    <w:rsid w:val="00A22C3B"/>
    <w:rsid w:val="00A24C0A"/>
    <w:rsid w:val="00A27FAC"/>
    <w:rsid w:val="00A309E3"/>
    <w:rsid w:val="00A31A6D"/>
    <w:rsid w:val="00A327C2"/>
    <w:rsid w:val="00A33AB9"/>
    <w:rsid w:val="00A343F1"/>
    <w:rsid w:val="00A368D8"/>
    <w:rsid w:val="00A37474"/>
    <w:rsid w:val="00A412C8"/>
    <w:rsid w:val="00A43794"/>
    <w:rsid w:val="00A44726"/>
    <w:rsid w:val="00A45D60"/>
    <w:rsid w:val="00A53020"/>
    <w:rsid w:val="00A5635F"/>
    <w:rsid w:val="00A65638"/>
    <w:rsid w:val="00A6712C"/>
    <w:rsid w:val="00A71C13"/>
    <w:rsid w:val="00A7228D"/>
    <w:rsid w:val="00A73A90"/>
    <w:rsid w:val="00A7518B"/>
    <w:rsid w:val="00A818C9"/>
    <w:rsid w:val="00A8190D"/>
    <w:rsid w:val="00A81A2D"/>
    <w:rsid w:val="00A81C16"/>
    <w:rsid w:val="00A831B7"/>
    <w:rsid w:val="00A834DA"/>
    <w:rsid w:val="00A871CC"/>
    <w:rsid w:val="00A87220"/>
    <w:rsid w:val="00A91D15"/>
    <w:rsid w:val="00A91FCA"/>
    <w:rsid w:val="00A95587"/>
    <w:rsid w:val="00A97B4D"/>
    <w:rsid w:val="00AA099B"/>
    <w:rsid w:val="00AA0B43"/>
    <w:rsid w:val="00AA1BE8"/>
    <w:rsid w:val="00AA439A"/>
    <w:rsid w:val="00AA572B"/>
    <w:rsid w:val="00AA6701"/>
    <w:rsid w:val="00AA77EE"/>
    <w:rsid w:val="00AB12B2"/>
    <w:rsid w:val="00AB1FC9"/>
    <w:rsid w:val="00AB4995"/>
    <w:rsid w:val="00AB6AA8"/>
    <w:rsid w:val="00AB7A66"/>
    <w:rsid w:val="00AC0222"/>
    <w:rsid w:val="00AC22C0"/>
    <w:rsid w:val="00AC2367"/>
    <w:rsid w:val="00AC30E5"/>
    <w:rsid w:val="00AC3EF2"/>
    <w:rsid w:val="00AC6B23"/>
    <w:rsid w:val="00AD6BF7"/>
    <w:rsid w:val="00AD74DB"/>
    <w:rsid w:val="00AD7D58"/>
    <w:rsid w:val="00AE04CB"/>
    <w:rsid w:val="00AE06DA"/>
    <w:rsid w:val="00AE181D"/>
    <w:rsid w:val="00AE1BB1"/>
    <w:rsid w:val="00AE215D"/>
    <w:rsid w:val="00AE38AA"/>
    <w:rsid w:val="00AE3DCB"/>
    <w:rsid w:val="00AE43B3"/>
    <w:rsid w:val="00AE602F"/>
    <w:rsid w:val="00AE64CE"/>
    <w:rsid w:val="00AE6F41"/>
    <w:rsid w:val="00AF0597"/>
    <w:rsid w:val="00AF2CEB"/>
    <w:rsid w:val="00AF2F4C"/>
    <w:rsid w:val="00AF2FE1"/>
    <w:rsid w:val="00AF555F"/>
    <w:rsid w:val="00AF5907"/>
    <w:rsid w:val="00AF6B9D"/>
    <w:rsid w:val="00AF7CAC"/>
    <w:rsid w:val="00B034EC"/>
    <w:rsid w:val="00B03C40"/>
    <w:rsid w:val="00B06EE6"/>
    <w:rsid w:val="00B11759"/>
    <w:rsid w:val="00B122A7"/>
    <w:rsid w:val="00B1432A"/>
    <w:rsid w:val="00B1537B"/>
    <w:rsid w:val="00B17CE6"/>
    <w:rsid w:val="00B20006"/>
    <w:rsid w:val="00B24B32"/>
    <w:rsid w:val="00B25E74"/>
    <w:rsid w:val="00B2640E"/>
    <w:rsid w:val="00B322E1"/>
    <w:rsid w:val="00B32353"/>
    <w:rsid w:val="00B331DB"/>
    <w:rsid w:val="00B331F6"/>
    <w:rsid w:val="00B3335C"/>
    <w:rsid w:val="00B34102"/>
    <w:rsid w:val="00B352FF"/>
    <w:rsid w:val="00B36941"/>
    <w:rsid w:val="00B40A35"/>
    <w:rsid w:val="00B41FAA"/>
    <w:rsid w:val="00B45713"/>
    <w:rsid w:val="00B509B3"/>
    <w:rsid w:val="00B52653"/>
    <w:rsid w:val="00B608BB"/>
    <w:rsid w:val="00B610F4"/>
    <w:rsid w:val="00B6188D"/>
    <w:rsid w:val="00B61F0D"/>
    <w:rsid w:val="00B625BC"/>
    <w:rsid w:val="00B62CDB"/>
    <w:rsid w:val="00B63915"/>
    <w:rsid w:val="00B7189E"/>
    <w:rsid w:val="00B74A24"/>
    <w:rsid w:val="00B828B7"/>
    <w:rsid w:val="00B86EF3"/>
    <w:rsid w:val="00B92D5F"/>
    <w:rsid w:val="00B96D02"/>
    <w:rsid w:val="00B97EEF"/>
    <w:rsid w:val="00BA1FAA"/>
    <w:rsid w:val="00BA48A7"/>
    <w:rsid w:val="00BA6606"/>
    <w:rsid w:val="00BB4701"/>
    <w:rsid w:val="00BB6BD9"/>
    <w:rsid w:val="00BB78AC"/>
    <w:rsid w:val="00BC06BF"/>
    <w:rsid w:val="00BC07C8"/>
    <w:rsid w:val="00BC401B"/>
    <w:rsid w:val="00BC61AC"/>
    <w:rsid w:val="00BD2154"/>
    <w:rsid w:val="00BD364C"/>
    <w:rsid w:val="00BD37EC"/>
    <w:rsid w:val="00BD6025"/>
    <w:rsid w:val="00BD69D8"/>
    <w:rsid w:val="00BE658E"/>
    <w:rsid w:val="00BE6B6E"/>
    <w:rsid w:val="00BF1DB6"/>
    <w:rsid w:val="00BF4F3C"/>
    <w:rsid w:val="00BF5534"/>
    <w:rsid w:val="00C021A9"/>
    <w:rsid w:val="00C025CB"/>
    <w:rsid w:val="00C0378D"/>
    <w:rsid w:val="00C051A5"/>
    <w:rsid w:val="00C067A8"/>
    <w:rsid w:val="00C07C6E"/>
    <w:rsid w:val="00C1294F"/>
    <w:rsid w:val="00C12CB5"/>
    <w:rsid w:val="00C12D28"/>
    <w:rsid w:val="00C13A0B"/>
    <w:rsid w:val="00C14BB3"/>
    <w:rsid w:val="00C21A47"/>
    <w:rsid w:val="00C27019"/>
    <w:rsid w:val="00C30170"/>
    <w:rsid w:val="00C35708"/>
    <w:rsid w:val="00C40F43"/>
    <w:rsid w:val="00C4519B"/>
    <w:rsid w:val="00C459D8"/>
    <w:rsid w:val="00C47CDF"/>
    <w:rsid w:val="00C51B6A"/>
    <w:rsid w:val="00C5232F"/>
    <w:rsid w:val="00C531A3"/>
    <w:rsid w:val="00C5324E"/>
    <w:rsid w:val="00C6052E"/>
    <w:rsid w:val="00C61513"/>
    <w:rsid w:val="00C638D1"/>
    <w:rsid w:val="00C63A9C"/>
    <w:rsid w:val="00C63E53"/>
    <w:rsid w:val="00C67A82"/>
    <w:rsid w:val="00C709D0"/>
    <w:rsid w:val="00C71C2C"/>
    <w:rsid w:val="00C737F1"/>
    <w:rsid w:val="00C7449A"/>
    <w:rsid w:val="00C74903"/>
    <w:rsid w:val="00C81463"/>
    <w:rsid w:val="00C836FD"/>
    <w:rsid w:val="00C8647F"/>
    <w:rsid w:val="00C8674D"/>
    <w:rsid w:val="00C871D8"/>
    <w:rsid w:val="00C92A5D"/>
    <w:rsid w:val="00C92E47"/>
    <w:rsid w:val="00C952B9"/>
    <w:rsid w:val="00C9693A"/>
    <w:rsid w:val="00C97914"/>
    <w:rsid w:val="00CA02C6"/>
    <w:rsid w:val="00CA0712"/>
    <w:rsid w:val="00CA1C12"/>
    <w:rsid w:val="00CA43EC"/>
    <w:rsid w:val="00CA6338"/>
    <w:rsid w:val="00CB18C8"/>
    <w:rsid w:val="00CB20E2"/>
    <w:rsid w:val="00CB5224"/>
    <w:rsid w:val="00CC027A"/>
    <w:rsid w:val="00CC0F14"/>
    <w:rsid w:val="00CC11FC"/>
    <w:rsid w:val="00CC3FE2"/>
    <w:rsid w:val="00CC4326"/>
    <w:rsid w:val="00CC63CD"/>
    <w:rsid w:val="00CC73F3"/>
    <w:rsid w:val="00CD5419"/>
    <w:rsid w:val="00CE1535"/>
    <w:rsid w:val="00CE2D10"/>
    <w:rsid w:val="00CE357D"/>
    <w:rsid w:val="00CE421B"/>
    <w:rsid w:val="00CE5A3D"/>
    <w:rsid w:val="00CE6A74"/>
    <w:rsid w:val="00CF05AB"/>
    <w:rsid w:val="00CF0AF2"/>
    <w:rsid w:val="00CF1848"/>
    <w:rsid w:val="00CF2DD6"/>
    <w:rsid w:val="00D00296"/>
    <w:rsid w:val="00D02D3B"/>
    <w:rsid w:val="00D05FF8"/>
    <w:rsid w:val="00D06E24"/>
    <w:rsid w:val="00D1137A"/>
    <w:rsid w:val="00D14A51"/>
    <w:rsid w:val="00D20E81"/>
    <w:rsid w:val="00D2188F"/>
    <w:rsid w:val="00D22AC6"/>
    <w:rsid w:val="00D23B95"/>
    <w:rsid w:val="00D27714"/>
    <w:rsid w:val="00D30B97"/>
    <w:rsid w:val="00D31655"/>
    <w:rsid w:val="00D32711"/>
    <w:rsid w:val="00D32FC4"/>
    <w:rsid w:val="00D34DF4"/>
    <w:rsid w:val="00D35A28"/>
    <w:rsid w:val="00D35C41"/>
    <w:rsid w:val="00D36AC4"/>
    <w:rsid w:val="00D42090"/>
    <w:rsid w:val="00D42B0A"/>
    <w:rsid w:val="00D4305B"/>
    <w:rsid w:val="00D43F7E"/>
    <w:rsid w:val="00D47D07"/>
    <w:rsid w:val="00D47EF8"/>
    <w:rsid w:val="00D500BF"/>
    <w:rsid w:val="00D51714"/>
    <w:rsid w:val="00D51A54"/>
    <w:rsid w:val="00D530A0"/>
    <w:rsid w:val="00D54887"/>
    <w:rsid w:val="00D606E6"/>
    <w:rsid w:val="00D64175"/>
    <w:rsid w:val="00D670A1"/>
    <w:rsid w:val="00D67CE0"/>
    <w:rsid w:val="00D70EDA"/>
    <w:rsid w:val="00D726D5"/>
    <w:rsid w:val="00D72845"/>
    <w:rsid w:val="00D74025"/>
    <w:rsid w:val="00D74769"/>
    <w:rsid w:val="00D757FD"/>
    <w:rsid w:val="00D76021"/>
    <w:rsid w:val="00D77798"/>
    <w:rsid w:val="00D77A2F"/>
    <w:rsid w:val="00D8444D"/>
    <w:rsid w:val="00D85DA7"/>
    <w:rsid w:val="00D87A50"/>
    <w:rsid w:val="00D92432"/>
    <w:rsid w:val="00D94519"/>
    <w:rsid w:val="00D96D59"/>
    <w:rsid w:val="00DA12B9"/>
    <w:rsid w:val="00DA1342"/>
    <w:rsid w:val="00DA3A5A"/>
    <w:rsid w:val="00DA49A6"/>
    <w:rsid w:val="00DB0246"/>
    <w:rsid w:val="00DB0DBF"/>
    <w:rsid w:val="00DB1811"/>
    <w:rsid w:val="00DB590C"/>
    <w:rsid w:val="00DB5E1E"/>
    <w:rsid w:val="00DC0DC9"/>
    <w:rsid w:val="00DC0F8B"/>
    <w:rsid w:val="00DC3630"/>
    <w:rsid w:val="00DC489F"/>
    <w:rsid w:val="00DC4A63"/>
    <w:rsid w:val="00DD0E0E"/>
    <w:rsid w:val="00DD3C98"/>
    <w:rsid w:val="00DD41DD"/>
    <w:rsid w:val="00DD54FF"/>
    <w:rsid w:val="00DE15BA"/>
    <w:rsid w:val="00DE18D6"/>
    <w:rsid w:val="00DE515B"/>
    <w:rsid w:val="00DE590D"/>
    <w:rsid w:val="00DE6CBB"/>
    <w:rsid w:val="00DE73E8"/>
    <w:rsid w:val="00DF0BC7"/>
    <w:rsid w:val="00DF0DAC"/>
    <w:rsid w:val="00DF105B"/>
    <w:rsid w:val="00DF271A"/>
    <w:rsid w:val="00DF42F4"/>
    <w:rsid w:val="00DF4ABA"/>
    <w:rsid w:val="00DF5C1E"/>
    <w:rsid w:val="00DF748F"/>
    <w:rsid w:val="00E004BD"/>
    <w:rsid w:val="00E00A70"/>
    <w:rsid w:val="00E0123F"/>
    <w:rsid w:val="00E01376"/>
    <w:rsid w:val="00E01699"/>
    <w:rsid w:val="00E113E1"/>
    <w:rsid w:val="00E1194E"/>
    <w:rsid w:val="00E13EE2"/>
    <w:rsid w:val="00E14013"/>
    <w:rsid w:val="00E16448"/>
    <w:rsid w:val="00E20268"/>
    <w:rsid w:val="00E20BF9"/>
    <w:rsid w:val="00E25B21"/>
    <w:rsid w:val="00E25FDC"/>
    <w:rsid w:val="00E26045"/>
    <w:rsid w:val="00E30D28"/>
    <w:rsid w:val="00E34685"/>
    <w:rsid w:val="00E35786"/>
    <w:rsid w:val="00E3670B"/>
    <w:rsid w:val="00E371F8"/>
    <w:rsid w:val="00E3794E"/>
    <w:rsid w:val="00E42DD4"/>
    <w:rsid w:val="00E43F05"/>
    <w:rsid w:val="00E44AAC"/>
    <w:rsid w:val="00E45C13"/>
    <w:rsid w:val="00E4694B"/>
    <w:rsid w:val="00E552E7"/>
    <w:rsid w:val="00E56446"/>
    <w:rsid w:val="00E56EAA"/>
    <w:rsid w:val="00E619D3"/>
    <w:rsid w:val="00E63461"/>
    <w:rsid w:val="00E63D53"/>
    <w:rsid w:val="00E6428A"/>
    <w:rsid w:val="00E659B3"/>
    <w:rsid w:val="00E65F5D"/>
    <w:rsid w:val="00E67BEB"/>
    <w:rsid w:val="00E67CB1"/>
    <w:rsid w:val="00E70927"/>
    <w:rsid w:val="00E71210"/>
    <w:rsid w:val="00E71539"/>
    <w:rsid w:val="00E71903"/>
    <w:rsid w:val="00E766B7"/>
    <w:rsid w:val="00E812F9"/>
    <w:rsid w:val="00E81DA3"/>
    <w:rsid w:val="00E82BBF"/>
    <w:rsid w:val="00E82C05"/>
    <w:rsid w:val="00E84EAF"/>
    <w:rsid w:val="00E90BD3"/>
    <w:rsid w:val="00E9348C"/>
    <w:rsid w:val="00E95EBA"/>
    <w:rsid w:val="00E97525"/>
    <w:rsid w:val="00EA74FC"/>
    <w:rsid w:val="00EB039B"/>
    <w:rsid w:val="00EB101F"/>
    <w:rsid w:val="00EB1280"/>
    <w:rsid w:val="00EB2AD7"/>
    <w:rsid w:val="00EB520B"/>
    <w:rsid w:val="00EB6135"/>
    <w:rsid w:val="00EC0681"/>
    <w:rsid w:val="00EC0947"/>
    <w:rsid w:val="00EC0E24"/>
    <w:rsid w:val="00EC2326"/>
    <w:rsid w:val="00EC5FBE"/>
    <w:rsid w:val="00EC73C8"/>
    <w:rsid w:val="00ED0D3F"/>
    <w:rsid w:val="00ED43A7"/>
    <w:rsid w:val="00ED718E"/>
    <w:rsid w:val="00EE0127"/>
    <w:rsid w:val="00EE391D"/>
    <w:rsid w:val="00EE3FA5"/>
    <w:rsid w:val="00EE46EC"/>
    <w:rsid w:val="00EE5122"/>
    <w:rsid w:val="00EE620B"/>
    <w:rsid w:val="00EE70E2"/>
    <w:rsid w:val="00EF0E9C"/>
    <w:rsid w:val="00EF3561"/>
    <w:rsid w:val="00F0087E"/>
    <w:rsid w:val="00F01566"/>
    <w:rsid w:val="00F04C6C"/>
    <w:rsid w:val="00F07C2A"/>
    <w:rsid w:val="00F07F92"/>
    <w:rsid w:val="00F10A02"/>
    <w:rsid w:val="00F11BC7"/>
    <w:rsid w:val="00F152F8"/>
    <w:rsid w:val="00F15CDB"/>
    <w:rsid w:val="00F168D6"/>
    <w:rsid w:val="00F20F86"/>
    <w:rsid w:val="00F21734"/>
    <w:rsid w:val="00F23E3E"/>
    <w:rsid w:val="00F26BBD"/>
    <w:rsid w:val="00F2718B"/>
    <w:rsid w:val="00F312F2"/>
    <w:rsid w:val="00F348DF"/>
    <w:rsid w:val="00F35493"/>
    <w:rsid w:val="00F35AD3"/>
    <w:rsid w:val="00F45129"/>
    <w:rsid w:val="00F4589D"/>
    <w:rsid w:val="00F46FB5"/>
    <w:rsid w:val="00F5044A"/>
    <w:rsid w:val="00F5282C"/>
    <w:rsid w:val="00F54B99"/>
    <w:rsid w:val="00F60F90"/>
    <w:rsid w:val="00F6134A"/>
    <w:rsid w:val="00F624E6"/>
    <w:rsid w:val="00F702FD"/>
    <w:rsid w:val="00F70827"/>
    <w:rsid w:val="00F70D25"/>
    <w:rsid w:val="00F70FDA"/>
    <w:rsid w:val="00F722C0"/>
    <w:rsid w:val="00F72563"/>
    <w:rsid w:val="00F73863"/>
    <w:rsid w:val="00F77A50"/>
    <w:rsid w:val="00F80053"/>
    <w:rsid w:val="00F838C6"/>
    <w:rsid w:val="00F83B5D"/>
    <w:rsid w:val="00F84AE6"/>
    <w:rsid w:val="00F8661A"/>
    <w:rsid w:val="00F87F84"/>
    <w:rsid w:val="00F91EDD"/>
    <w:rsid w:val="00F94EA2"/>
    <w:rsid w:val="00F95F7A"/>
    <w:rsid w:val="00FA45C7"/>
    <w:rsid w:val="00FA4781"/>
    <w:rsid w:val="00FA4FA7"/>
    <w:rsid w:val="00FA55E0"/>
    <w:rsid w:val="00FA785F"/>
    <w:rsid w:val="00FB1D6D"/>
    <w:rsid w:val="00FB3943"/>
    <w:rsid w:val="00FB3FC3"/>
    <w:rsid w:val="00FB5AD4"/>
    <w:rsid w:val="00FC017D"/>
    <w:rsid w:val="00FC0A23"/>
    <w:rsid w:val="00FC21CF"/>
    <w:rsid w:val="00FC2CBB"/>
    <w:rsid w:val="00FC378D"/>
    <w:rsid w:val="00FC4107"/>
    <w:rsid w:val="00FC47D7"/>
    <w:rsid w:val="00FC6766"/>
    <w:rsid w:val="00FD1BF8"/>
    <w:rsid w:val="00FD1E46"/>
    <w:rsid w:val="00FD2B51"/>
    <w:rsid w:val="00FD3D44"/>
    <w:rsid w:val="00FD5562"/>
    <w:rsid w:val="00FE0740"/>
    <w:rsid w:val="00FE3C46"/>
    <w:rsid w:val="00FF0737"/>
    <w:rsid w:val="00FF0C5E"/>
    <w:rsid w:val="00FF0F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748D7"/>
  <w15:docId w15:val="{C3A863CA-4FB1-4BFC-9B9F-6E09B835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FD"/>
    <w:rPr>
      <w:sz w:val="24"/>
    </w:rPr>
  </w:style>
  <w:style w:type="paragraph" w:styleId="Heading2">
    <w:name w:val="heading 2"/>
    <w:basedOn w:val="Normal"/>
    <w:next w:val="Normal"/>
    <w:qFormat/>
    <w:rsid w:val="00191D2B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1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11FD"/>
    <w:pPr>
      <w:tabs>
        <w:tab w:val="center" w:pos="4320"/>
        <w:tab w:val="right" w:pos="8640"/>
      </w:tabs>
    </w:pPr>
  </w:style>
  <w:style w:type="paragraph" w:styleId="TOAHeading">
    <w:name w:val="toa heading"/>
    <w:basedOn w:val="Normal"/>
    <w:next w:val="Normal"/>
    <w:semiHidden/>
    <w:rsid w:val="00191D2B"/>
    <w:pPr>
      <w:tabs>
        <w:tab w:val="left" w:pos="9000"/>
        <w:tab w:val="right" w:pos="9360"/>
      </w:tabs>
      <w:suppressAutoHyphens/>
    </w:pPr>
    <w:rPr>
      <w:rFonts w:ascii="Courier New" w:hAnsi="Courier New"/>
    </w:rPr>
  </w:style>
  <w:style w:type="character" w:customStyle="1" w:styleId="Slogan">
    <w:name w:val="Slogan"/>
    <w:basedOn w:val="DefaultParagraphFont"/>
    <w:rsid w:val="00191D2B"/>
    <w:rPr>
      <w:rFonts w:ascii="Futura Md BT" w:hAnsi="Futura Md BT" w:cs="Times New Roman"/>
      <w:b/>
      <w:sz w:val="18"/>
    </w:rPr>
  </w:style>
  <w:style w:type="paragraph" w:styleId="BalloonText">
    <w:name w:val="Balloon Text"/>
    <w:basedOn w:val="Normal"/>
    <w:semiHidden/>
    <w:rsid w:val="00F624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40F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8918FB"/>
    <w:rPr>
      <w:rFonts w:ascii="Courier New" w:hAnsi="Courier New" w:cs="Courier New"/>
      <w:szCs w:val="24"/>
    </w:rPr>
  </w:style>
  <w:style w:type="paragraph" w:styleId="ListParagraph">
    <w:name w:val="List Paragraph"/>
    <w:basedOn w:val="Normal"/>
    <w:uiPriority w:val="99"/>
    <w:qFormat/>
    <w:rsid w:val="008573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rsid w:val="00EF3561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F3561"/>
    <w:rPr>
      <w:sz w:val="20"/>
    </w:rPr>
  </w:style>
  <w:style w:type="paragraph" w:styleId="CommentSubject">
    <w:name w:val="annotation subject"/>
    <w:basedOn w:val="CommentText"/>
    <w:next w:val="CommentText"/>
    <w:semiHidden/>
    <w:rsid w:val="00EF3561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4D4308"/>
    <w:rPr>
      <w:rFonts w:ascii="Courier New" w:hAnsi="Courier New" w:cs="Courier New"/>
      <w:sz w:val="24"/>
      <w:szCs w:val="24"/>
    </w:rPr>
  </w:style>
  <w:style w:type="paragraph" w:styleId="Revision">
    <w:name w:val="Revision"/>
    <w:hidden/>
    <w:uiPriority w:val="99"/>
    <w:semiHidden/>
    <w:rsid w:val="00BD37EC"/>
    <w:rPr>
      <w:sz w:val="24"/>
    </w:rPr>
  </w:style>
  <w:style w:type="paragraph" w:styleId="NormalWeb">
    <w:name w:val="Normal (Web)"/>
    <w:basedOn w:val="Normal"/>
    <w:uiPriority w:val="99"/>
    <w:unhideWhenUsed/>
    <w:rsid w:val="008A097A"/>
    <w:pPr>
      <w:spacing w:before="100" w:beforeAutospacing="1" w:after="100" w:afterAutospacing="1"/>
    </w:pPr>
    <w:rPr>
      <w:szCs w:val="24"/>
    </w:rPr>
  </w:style>
  <w:style w:type="character" w:customStyle="1" w:styleId="ndesc1">
    <w:name w:val="ndesc1"/>
    <w:basedOn w:val="DefaultParagraphFont"/>
    <w:rsid w:val="00DF0DAC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Pa3">
    <w:name w:val="Pa3"/>
    <w:basedOn w:val="Normal"/>
    <w:next w:val="Normal"/>
    <w:uiPriority w:val="99"/>
    <w:rsid w:val="00EC0681"/>
    <w:pPr>
      <w:autoSpaceDE w:val="0"/>
      <w:autoSpaceDN w:val="0"/>
      <w:adjustRightInd w:val="0"/>
      <w:spacing w:line="241" w:lineRule="atLeast"/>
    </w:pPr>
    <w:rPr>
      <w:szCs w:val="24"/>
    </w:rPr>
  </w:style>
  <w:style w:type="paragraph" w:customStyle="1" w:styleId="Pa90">
    <w:name w:val="Pa90"/>
    <w:basedOn w:val="Normal"/>
    <w:next w:val="Normal"/>
    <w:uiPriority w:val="99"/>
    <w:rsid w:val="00F5282C"/>
    <w:pPr>
      <w:autoSpaceDE w:val="0"/>
      <w:autoSpaceDN w:val="0"/>
      <w:adjustRightInd w:val="0"/>
      <w:spacing w:line="241" w:lineRule="atLeast"/>
    </w:pPr>
    <w:rPr>
      <w:szCs w:val="24"/>
    </w:rPr>
  </w:style>
  <w:style w:type="table" w:customStyle="1" w:styleId="PlainTable11">
    <w:name w:val="Plain Table 11"/>
    <w:basedOn w:val="TableNormal"/>
    <w:uiPriority w:val="41"/>
    <w:rsid w:val="003D386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locked/>
    <w:rsid w:val="0074595C"/>
    <w:rPr>
      <w:b/>
      <w:bCs/>
    </w:rPr>
  </w:style>
  <w:style w:type="character" w:customStyle="1" w:styleId="fn">
    <w:name w:val="fn"/>
    <w:basedOn w:val="DefaultParagraphFont"/>
    <w:rsid w:val="00866A6E"/>
  </w:style>
  <w:style w:type="paragraph" w:customStyle="1" w:styleId="Default">
    <w:name w:val="Default"/>
    <w:rsid w:val="00F504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btext">
    <w:name w:val="libtext"/>
    <w:rsid w:val="00F5044A"/>
  </w:style>
  <w:style w:type="character" w:customStyle="1" w:styleId="HeaderChar">
    <w:name w:val="Header Char"/>
    <w:link w:val="Header"/>
    <w:locked/>
    <w:rsid w:val="00A22857"/>
    <w:rPr>
      <w:sz w:val="24"/>
    </w:rPr>
  </w:style>
  <w:style w:type="character" w:customStyle="1" w:styleId="FooterChar">
    <w:name w:val="Footer Char"/>
    <w:link w:val="Footer"/>
    <w:uiPriority w:val="99"/>
    <w:rsid w:val="00A228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~00238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46E46-EB21-4C25-A0CA-28BBAD54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~0023898.dot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Identifier</vt:lpstr>
    </vt:vector>
  </TitlesOfParts>
  <Company>National Academy of Sciences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Identifier</dc:title>
  <dc:subject/>
  <dc:creator>ITS</dc:creator>
  <cp:keywords/>
  <dc:description/>
  <cp:lastModifiedBy>Hamilton, Liza</cp:lastModifiedBy>
  <cp:revision>3</cp:revision>
  <cp:lastPrinted>2018-11-01T18:49:00Z</cp:lastPrinted>
  <dcterms:created xsi:type="dcterms:W3CDTF">2018-11-02T21:26:00Z</dcterms:created>
  <dcterms:modified xsi:type="dcterms:W3CDTF">2018-11-02T21:27:00Z</dcterms:modified>
</cp:coreProperties>
</file>